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70B28" w14:textId="77777777" w:rsidR="00F80863" w:rsidRPr="00CE258B" w:rsidRDefault="00F80863" w:rsidP="00CE258B">
      <w:pPr>
        <w:tabs>
          <w:tab w:val="left" w:pos="0"/>
        </w:tabs>
        <w:jc w:val="both"/>
        <w:rPr>
          <w:rFonts w:ascii="Arial" w:hAnsi="Arial" w:cs="Arial"/>
          <w:b/>
          <w:sz w:val="28"/>
          <w:szCs w:val="28"/>
          <w:u w:val="single"/>
        </w:rPr>
      </w:pPr>
      <w:r w:rsidRPr="00CE258B">
        <w:rPr>
          <w:rFonts w:ascii="Arial" w:hAnsi="Arial" w:cs="Arial"/>
          <w:b/>
          <w:sz w:val="28"/>
          <w:szCs w:val="28"/>
          <w:u w:val="single"/>
        </w:rPr>
        <w:t>Patientenaufnahmebogen</w:t>
      </w:r>
    </w:p>
    <w:p w14:paraId="76240320" w14:textId="77777777" w:rsidR="00F80863" w:rsidRPr="00CE258B" w:rsidRDefault="00F80863" w:rsidP="00A65B13">
      <w:pPr>
        <w:jc w:val="both"/>
        <w:rPr>
          <w:rFonts w:ascii="Arial" w:hAnsi="Arial" w:cs="Arial"/>
          <w:sz w:val="23"/>
        </w:rPr>
      </w:pPr>
    </w:p>
    <w:p w14:paraId="5E98DDBB" w14:textId="77777777" w:rsidR="00F80863" w:rsidRPr="00CE258B" w:rsidRDefault="00F80863" w:rsidP="00A65B13">
      <w:pPr>
        <w:pStyle w:val="Textkrper"/>
        <w:jc w:val="both"/>
        <w:rPr>
          <w:rFonts w:ascii="Arial" w:hAnsi="Arial" w:cs="Arial"/>
          <w:szCs w:val="24"/>
        </w:rPr>
      </w:pPr>
      <w:r w:rsidRPr="00CE258B">
        <w:rPr>
          <w:rFonts w:ascii="Arial" w:hAnsi="Arial" w:cs="Arial"/>
          <w:szCs w:val="24"/>
        </w:rPr>
        <w:t xml:space="preserve">Vielen Dank, dass Sie sich zur Behandlung in unserer Praxis entschieden haben. </w:t>
      </w:r>
      <w:bookmarkStart w:id="0" w:name="_Hlk523233954"/>
      <w:r w:rsidRPr="00CE258B">
        <w:rPr>
          <w:rFonts w:ascii="Arial" w:hAnsi="Arial" w:cs="Arial"/>
          <w:szCs w:val="24"/>
        </w:rPr>
        <w:t>Um den Organisationsablauf so reibungslos wie möglich für Sie jetzt und in Zukunft gestalten zu können</w:t>
      </w:r>
      <w:bookmarkEnd w:id="0"/>
      <w:r w:rsidRPr="00CE258B">
        <w:rPr>
          <w:rFonts w:ascii="Arial" w:hAnsi="Arial" w:cs="Arial"/>
          <w:szCs w:val="24"/>
        </w:rPr>
        <w:t>, bitten wir Sie um Beantwortung einiger Fragen:</w:t>
      </w:r>
    </w:p>
    <w:p w14:paraId="297F398F" w14:textId="77777777" w:rsidR="001A1563" w:rsidRPr="00CE258B" w:rsidRDefault="001A1563" w:rsidP="00A65B13">
      <w:pPr>
        <w:pStyle w:val="Textkrper"/>
        <w:jc w:val="both"/>
        <w:rPr>
          <w:rFonts w:ascii="Arial" w:hAnsi="Arial" w:cs="Arial"/>
          <w:szCs w:val="24"/>
        </w:rPr>
      </w:pPr>
    </w:p>
    <w:p w14:paraId="10CFE8A3" w14:textId="77777777" w:rsidR="00D05E70" w:rsidRPr="00CE258B" w:rsidRDefault="00B168C1" w:rsidP="00A65B13">
      <w:pPr>
        <w:pStyle w:val="Textkrper"/>
        <w:jc w:val="both"/>
        <w:rPr>
          <w:rFonts w:ascii="Arial" w:hAnsi="Arial" w:cs="Arial"/>
          <w:szCs w:val="24"/>
        </w:rPr>
      </w:pPr>
      <w:r w:rsidRPr="00CE258B">
        <w:rPr>
          <w:rFonts w:ascii="Arial" w:hAnsi="Arial" w:cs="Arial"/>
          <w:b/>
          <w:szCs w:val="24"/>
        </w:rPr>
        <w:t>Patientenangaben</w:t>
      </w:r>
      <w:r w:rsidR="001A1563" w:rsidRPr="00CE258B">
        <w:rPr>
          <w:rFonts w:ascii="Arial" w:hAnsi="Arial" w:cs="Arial"/>
          <w:b/>
          <w:szCs w:val="24"/>
        </w:rPr>
        <w:t>: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D05E70" w:rsidRPr="00CE258B" w14:paraId="0308B501" w14:textId="77777777" w:rsidTr="00471CFA">
        <w:tc>
          <w:tcPr>
            <w:tcW w:w="4535" w:type="dxa"/>
            <w:shd w:val="clear" w:color="auto" w:fill="auto"/>
          </w:tcPr>
          <w:p w14:paraId="131C65D9" w14:textId="77777777" w:rsidR="00D05E70" w:rsidRPr="00CE258B" w:rsidRDefault="001A1563" w:rsidP="004F08B6">
            <w:pPr>
              <w:pStyle w:val="Textkrper"/>
              <w:jc w:val="both"/>
              <w:rPr>
                <w:rFonts w:ascii="Arial" w:hAnsi="Arial" w:cs="Arial"/>
                <w:szCs w:val="24"/>
              </w:rPr>
            </w:pPr>
            <w:r w:rsidRPr="00CE258B">
              <w:rPr>
                <w:rFonts w:ascii="Arial" w:hAnsi="Arial" w:cs="Arial"/>
                <w:szCs w:val="24"/>
              </w:rPr>
              <w:t>N</w:t>
            </w:r>
            <w:r w:rsidR="00D05E70" w:rsidRPr="00CE258B">
              <w:rPr>
                <w:rFonts w:ascii="Arial" w:hAnsi="Arial" w:cs="Arial"/>
                <w:szCs w:val="24"/>
              </w:rPr>
              <w:t>ame:</w:t>
            </w:r>
          </w:p>
        </w:tc>
        <w:tc>
          <w:tcPr>
            <w:tcW w:w="4535" w:type="dxa"/>
            <w:shd w:val="clear" w:color="auto" w:fill="auto"/>
          </w:tcPr>
          <w:p w14:paraId="437BE4E3" w14:textId="77777777" w:rsidR="00D05E70" w:rsidRPr="00CE258B" w:rsidRDefault="001A1563" w:rsidP="004F08B6">
            <w:pPr>
              <w:pStyle w:val="Textkrper"/>
              <w:jc w:val="both"/>
              <w:rPr>
                <w:rFonts w:ascii="Arial" w:hAnsi="Arial" w:cs="Arial"/>
                <w:szCs w:val="24"/>
              </w:rPr>
            </w:pPr>
            <w:r w:rsidRPr="00CE258B">
              <w:rPr>
                <w:rFonts w:ascii="Arial" w:hAnsi="Arial" w:cs="Arial"/>
                <w:szCs w:val="24"/>
              </w:rPr>
              <w:t>V</w:t>
            </w:r>
            <w:r w:rsidR="00D05E70" w:rsidRPr="00CE258B">
              <w:rPr>
                <w:rFonts w:ascii="Arial" w:hAnsi="Arial" w:cs="Arial"/>
                <w:szCs w:val="24"/>
              </w:rPr>
              <w:t>orname:</w:t>
            </w:r>
          </w:p>
        </w:tc>
      </w:tr>
      <w:tr w:rsidR="00D05E70" w:rsidRPr="00CE258B" w14:paraId="45AB056C" w14:textId="77777777" w:rsidTr="00471CFA">
        <w:tc>
          <w:tcPr>
            <w:tcW w:w="4535" w:type="dxa"/>
            <w:shd w:val="clear" w:color="auto" w:fill="auto"/>
          </w:tcPr>
          <w:p w14:paraId="0014A75B" w14:textId="77777777" w:rsidR="00D05E70" w:rsidRPr="00CE258B" w:rsidRDefault="00D05E70" w:rsidP="004F08B6">
            <w:pPr>
              <w:pStyle w:val="Textkrper"/>
              <w:jc w:val="both"/>
              <w:rPr>
                <w:rFonts w:ascii="Arial" w:hAnsi="Arial" w:cs="Arial"/>
                <w:szCs w:val="24"/>
              </w:rPr>
            </w:pPr>
            <w:r w:rsidRPr="00CE258B">
              <w:rPr>
                <w:rFonts w:ascii="Arial" w:hAnsi="Arial" w:cs="Arial"/>
                <w:szCs w:val="24"/>
              </w:rPr>
              <w:t>Geburtsdatum:</w:t>
            </w:r>
          </w:p>
        </w:tc>
        <w:tc>
          <w:tcPr>
            <w:tcW w:w="4535" w:type="dxa"/>
            <w:shd w:val="clear" w:color="auto" w:fill="auto"/>
          </w:tcPr>
          <w:p w14:paraId="3365062F" w14:textId="77777777" w:rsidR="00D05E70" w:rsidRPr="00CE258B" w:rsidRDefault="00E13385" w:rsidP="004F08B6">
            <w:pPr>
              <w:pStyle w:val="Textkrper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 xml:space="preserve">ggf. </w:t>
            </w:r>
            <w:r w:rsidR="00D55ABF" w:rsidRPr="00E13385">
              <w:rPr>
                <w:rFonts w:ascii="Arial" w:hAnsi="Arial" w:cs="Arial"/>
                <w:color w:val="FF0000"/>
                <w:szCs w:val="24"/>
              </w:rPr>
              <w:t>Beruf</w:t>
            </w:r>
            <w:r w:rsidR="00D55ABF" w:rsidRPr="00CE258B">
              <w:rPr>
                <w:rFonts w:ascii="Arial" w:hAnsi="Arial" w:cs="Arial"/>
                <w:szCs w:val="24"/>
              </w:rPr>
              <w:t>:</w:t>
            </w:r>
          </w:p>
        </w:tc>
      </w:tr>
      <w:tr w:rsidR="00D05E70" w:rsidRPr="00CE258B" w14:paraId="785F1D7B" w14:textId="77777777" w:rsidTr="00471CFA">
        <w:tc>
          <w:tcPr>
            <w:tcW w:w="4535" w:type="dxa"/>
            <w:shd w:val="clear" w:color="auto" w:fill="auto"/>
          </w:tcPr>
          <w:p w14:paraId="4CFBCCA0" w14:textId="77777777" w:rsidR="00D05E70" w:rsidRPr="00CE258B" w:rsidRDefault="00D05E70" w:rsidP="004F08B6">
            <w:pPr>
              <w:pStyle w:val="Textkrper"/>
              <w:jc w:val="both"/>
              <w:rPr>
                <w:rFonts w:ascii="Arial" w:hAnsi="Arial" w:cs="Arial"/>
                <w:szCs w:val="24"/>
              </w:rPr>
            </w:pPr>
            <w:r w:rsidRPr="00CE258B">
              <w:rPr>
                <w:rFonts w:ascii="Arial" w:hAnsi="Arial" w:cs="Arial"/>
                <w:szCs w:val="24"/>
              </w:rPr>
              <w:t xml:space="preserve">Straße, </w:t>
            </w:r>
            <w:proofErr w:type="spellStart"/>
            <w:r w:rsidRPr="00CE258B">
              <w:rPr>
                <w:rFonts w:ascii="Arial" w:hAnsi="Arial" w:cs="Arial"/>
                <w:szCs w:val="24"/>
              </w:rPr>
              <w:t>Hausnr</w:t>
            </w:r>
            <w:proofErr w:type="spellEnd"/>
            <w:r w:rsidRPr="00CE258B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4535" w:type="dxa"/>
            <w:shd w:val="clear" w:color="auto" w:fill="auto"/>
          </w:tcPr>
          <w:p w14:paraId="72E5E3BF" w14:textId="77777777" w:rsidR="00D05E70" w:rsidRPr="00CE258B" w:rsidRDefault="00D05E70" w:rsidP="004F08B6">
            <w:pPr>
              <w:pStyle w:val="Textkrper"/>
              <w:jc w:val="both"/>
              <w:rPr>
                <w:rFonts w:ascii="Arial" w:hAnsi="Arial" w:cs="Arial"/>
                <w:szCs w:val="24"/>
              </w:rPr>
            </w:pPr>
            <w:r w:rsidRPr="00CE258B">
              <w:rPr>
                <w:rFonts w:ascii="Arial" w:hAnsi="Arial" w:cs="Arial"/>
                <w:szCs w:val="24"/>
              </w:rPr>
              <w:t>Ort:</w:t>
            </w:r>
          </w:p>
        </w:tc>
      </w:tr>
      <w:tr w:rsidR="00D05E70" w:rsidRPr="00CE258B" w14:paraId="49D9C10A" w14:textId="77777777" w:rsidTr="00471CFA">
        <w:tc>
          <w:tcPr>
            <w:tcW w:w="4535" w:type="dxa"/>
            <w:shd w:val="clear" w:color="auto" w:fill="auto"/>
          </w:tcPr>
          <w:p w14:paraId="73FAE4B4" w14:textId="77777777" w:rsidR="00D05E70" w:rsidRPr="00CE258B" w:rsidRDefault="00D05E70" w:rsidP="004F08B6">
            <w:pPr>
              <w:pStyle w:val="Textkrper"/>
              <w:jc w:val="both"/>
              <w:rPr>
                <w:rFonts w:ascii="Arial" w:hAnsi="Arial" w:cs="Arial"/>
                <w:szCs w:val="24"/>
              </w:rPr>
            </w:pPr>
            <w:r w:rsidRPr="00CE258B">
              <w:rPr>
                <w:rFonts w:ascii="Arial" w:hAnsi="Arial" w:cs="Arial"/>
                <w:szCs w:val="24"/>
              </w:rPr>
              <w:t>Telefon (privat):</w:t>
            </w:r>
          </w:p>
        </w:tc>
        <w:tc>
          <w:tcPr>
            <w:tcW w:w="4535" w:type="dxa"/>
            <w:shd w:val="clear" w:color="auto" w:fill="auto"/>
          </w:tcPr>
          <w:p w14:paraId="7B24B251" w14:textId="77777777" w:rsidR="00D05E70" w:rsidRPr="00CE258B" w:rsidRDefault="00D05E70" w:rsidP="004F08B6">
            <w:pPr>
              <w:pStyle w:val="Textkrper"/>
              <w:jc w:val="both"/>
              <w:rPr>
                <w:rFonts w:ascii="Arial" w:hAnsi="Arial" w:cs="Arial"/>
                <w:szCs w:val="24"/>
              </w:rPr>
            </w:pPr>
            <w:r w:rsidRPr="00CE258B">
              <w:rPr>
                <w:rFonts w:ascii="Arial" w:hAnsi="Arial" w:cs="Arial"/>
                <w:szCs w:val="24"/>
              </w:rPr>
              <w:t>Telefon (mobil):</w:t>
            </w:r>
          </w:p>
        </w:tc>
      </w:tr>
      <w:tr w:rsidR="00D05E70" w:rsidRPr="00CE258B" w14:paraId="3BF8CF92" w14:textId="77777777" w:rsidTr="00471CFA">
        <w:tc>
          <w:tcPr>
            <w:tcW w:w="4535" w:type="dxa"/>
            <w:shd w:val="clear" w:color="auto" w:fill="auto"/>
          </w:tcPr>
          <w:p w14:paraId="41CF80F6" w14:textId="77777777" w:rsidR="00D05E70" w:rsidRPr="00CE258B" w:rsidRDefault="00D55ABF" w:rsidP="004F08B6">
            <w:pPr>
              <w:pStyle w:val="Textkrper"/>
              <w:jc w:val="both"/>
              <w:rPr>
                <w:rFonts w:ascii="Arial" w:hAnsi="Arial" w:cs="Arial"/>
                <w:szCs w:val="24"/>
              </w:rPr>
            </w:pPr>
            <w:r w:rsidRPr="00CE258B">
              <w:rPr>
                <w:rFonts w:ascii="Arial" w:hAnsi="Arial" w:cs="Arial"/>
                <w:szCs w:val="24"/>
              </w:rPr>
              <w:t>E-Mail:</w:t>
            </w:r>
          </w:p>
        </w:tc>
        <w:tc>
          <w:tcPr>
            <w:tcW w:w="4535" w:type="dxa"/>
            <w:shd w:val="clear" w:color="auto" w:fill="auto"/>
          </w:tcPr>
          <w:p w14:paraId="50933F86" w14:textId="77777777" w:rsidR="00D05E70" w:rsidRPr="00CE258B" w:rsidRDefault="00D55ABF" w:rsidP="004F08B6">
            <w:pPr>
              <w:pStyle w:val="Textkrper"/>
              <w:jc w:val="both"/>
              <w:rPr>
                <w:rFonts w:ascii="Arial" w:hAnsi="Arial" w:cs="Arial"/>
                <w:szCs w:val="24"/>
              </w:rPr>
            </w:pPr>
            <w:r w:rsidRPr="00CE258B">
              <w:rPr>
                <w:rFonts w:ascii="Arial" w:hAnsi="Arial" w:cs="Arial"/>
                <w:szCs w:val="24"/>
              </w:rPr>
              <w:t>Krankenkasse:</w:t>
            </w:r>
          </w:p>
        </w:tc>
      </w:tr>
      <w:tr w:rsidR="00D05E70" w:rsidRPr="00CE258B" w14:paraId="718DFFAF" w14:textId="77777777" w:rsidTr="00471CFA">
        <w:tc>
          <w:tcPr>
            <w:tcW w:w="9070" w:type="dxa"/>
            <w:gridSpan w:val="2"/>
            <w:tcBorders>
              <w:bottom w:val="nil"/>
            </w:tcBorders>
            <w:shd w:val="clear" w:color="auto" w:fill="auto"/>
          </w:tcPr>
          <w:p w14:paraId="533FF05A" w14:textId="77777777" w:rsidR="00D05E70" w:rsidRPr="00CE258B" w:rsidRDefault="00D05E70" w:rsidP="004F08B6">
            <w:pPr>
              <w:pStyle w:val="Textkrper"/>
              <w:jc w:val="both"/>
              <w:rPr>
                <w:rFonts w:ascii="Arial" w:hAnsi="Arial" w:cs="Arial"/>
                <w:szCs w:val="24"/>
              </w:rPr>
            </w:pPr>
          </w:p>
          <w:p w14:paraId="7C9815EC" w14:textId="77777777" w:rsidR="00D05E70" w:rsidRPr="00CE258B" w:rsidRDefault="00D05E70" w:rsidP="00471CFA">
            <w:pPr>
              <w:tabs>
                <w:tab w:val="left" w:pos="3969"/>
              </w:tabs>
              <w:ind w:left="-11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E258B">
              <w:rPr>
                <w:rFonts w:ascii="Arial" w:hAnsi="Arial" w:cs="Arial"/>
                <w:b/>
                <w:sz w:val="24"/>
                <w:szCs w:val="24"/>
              </w:rPr>
              <w:t>Hauptversicherter (gilt nur für Familienversicherte):</w:t>
            </w:r>
          </w:p>
        </w:tc>
      </w:tr>
      <w:tr w:rsidR="00D05E70" w:rsidRPr="00CE258B" w14:paraId="6C332226" w14:textId="77777777" w:rsidTr="00471CFA">
        <w:tc>
          <w:tcPr>
            <w:tcW w:w="4535" w:type="dxa"/>
            <w:tcBorders>
              <w:top w:val="nil"/>
            </w:tcBorders>
            <w:shd w:val="clear" w:color="auto" w:fill="auto"/>
          </w:tcPr>
          <w:p w14:paraId="6F96CDA3" w14:textId="77777777" w:rsidR="00D05E70" w:rsidRPr="00CE258B" w:rsidRDefault="00D05E70" w:rsidP="004F08B6">
            <w:pPr>
              <w:pStyle w:val="Textkrper"/>
              <w:jc w:val="both"/>
              <w:rPr>
                <w:rFonts w:ascii="Arial" w:hAnsi="Arial" w:cs="Arial"/>
                <w:szCs w:val="24"/>
              </w:rPr>
            </w:pPr>
            <w:r w:rsidRPr="00CE258B">
              <w:rPr>
                <w:rFonts w:ascii="Arial" w:hAnsi="Arial" w:cs="Arial"/>
                <w:szCs w:val="24"/>
              </w:rPr>
              <w:t>Name:</w:t>
            </w:r>
          </w:p>
        </w:tc>
        <w:tc>
          <w:tcPr>
            <w:tcW w:w="4535" w:type="dxa"/>
            <w:tcBorders>
              <w:top w:val="nil"/>
            </w:tcBorders>
            <w:shd w:val="clear" w:color="auto" w:fill="auto"/>
          </w:tcPr>
          <w:p w14:paraId="075BEA2B" w14:textId="77777777" w:rsidR="00D05E70" w:rsidRPr="00CE258B" w:rsidRDefault="00D05E70" w:rsidP="004F08B6">
            <w:pPr>
              <w:pStyle w:val="Textkrper"/>
              <w:jc w:val="both"/>
              <w:rPr>
                <w:rFonts w:ascii="Arial" w:hAnsi="Arial" w:cs="Arial"/>
                <w:szCs w:val="24"/>
              </w:rPr>
            </w:pPr>
            <w:r w:rsidRPr="00CE258B">
              <w:rPr>
                <w:rFonts w:ascii="Arial" w:hAnsi="Arial" w:cs="Arial"/>
                <w:szCs w:val="24"/>
              </w:rPr>
              <w:t>Vorname:</w:t>
            </w:r>
          </w:p>
        </w:tc>
      </w:tr>
      <w:tr w:rsidR="00D05E70" w:rsidRPr="00CE258B" w14:paraId="75A6D9B4" w14:textId="77777777" w:rsidTr="00471CFA">
        <w:tc>
          <w:tcPr>
            <w:tcW w:w="4535" w:type="dxa"/>
            <w:shd w:val="clear" w:color="auto" w:fill="auto"/>
          </w:tcPr>
          <w:p w14:paraId="00B2044B" w14:textId="77777777" w:rsidR="00D05E70" w:rsidRPr="00CE258B" w:rsidRDefault="00D05E70" w:rsidP="004F08B6">
            <w:pPr>
              <w:pStyle w:val="Textkrper"/>
              <w:jc w:val="both"/>
              <w:rPr>
                <w:rFonts w:ascii="Arial" w:hAnsi="Arial" w:cs="Arial"/>
                <w:szCs w:val="24"/>
              </w:rPr>
            </w:pPr>
            <w:r w:rsidRPr="00CE258B">
              <w:rPr>
                <w:rFonts w:ascii="Arial" w:hAnsi="Arial" w:cs="Arial"/>
                <w:szCs w:val="24"/>
              </w:rPr>
              <w:t>Geburtsdatum:</w:t>
            </w:r>
          </w:p>
        </w:tc>
        <w:tc>
          <w:tcPr>
            <w:tcW w:w="4535" w:type="dxa"/>
            <w:shd w:val="clear" w:color="auto" w:fill="auto"/>
          </w:tcPr>
          <w:p w14:paraId="485B67B8" w14:textId="77777777" w:rsidR="00D05E70" w:rsidRPr="00CE258B" w:rsidRDefault="00D05E70" w:rsidP="004F08B6">
            <w:pPr>
              <w:pStyle w:val="Textkrper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D05E70" w:rsidRPr="00CE258B" w14:paraId="0BD14757" w14:textId="77777777" w:rsidTr="00471CFA">
        <w:tc>
          <w:tcPr>
            <w:tcW w:w="9070" w:type="dxa"/>
            <w:gridSpan w:val="2"/>
            <w:tcBorders>
              <w:bottom w:val="nil"/>
            </w:tcBorders>
            <w:shd w:val="clear" w:color="auto" w:fill="auto"/>
          </w:tcPr>
          <w:p w14:paraId="1CFACE39" w14:textId="77777777" w:rsidR="00D05E70" w:rsidRPr="00CE258B" w:rsidRDefault="00D05E70" w:rsidP="004F08B6">
            <w:pPr>
              <w:pStyle w:val="Textkrper"/>
              <w:jc w:val="both"/>
              <w:rPr>
                <w:rFonts w:ascii="Arial" w:hAnsi="Arial" w:cs="Arial"/>
                <w:szCs w:val="24"/>
              </w:rPr>
            </w:pPr>
          </w:p>
          <w:p w14:paraId="3554A882" w14:textId="77777777" w:rsidR="00D55ABF" w:rsidRPr="00CE258B" w:rsidRDefault="00D55ABF" w:rsidP="00471CFA">
            <w:pPr>
              <w:tabs>
                <w:tab w:val="left" w:pos="3969"/>
              </w:tabs>
              <w:ind w:left="-11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E258B">
              <w:rPr>
                <w:rFonts w:ascii="Arial" w:hAnsi="Arial" w:cs="Arial"/>
                <w:b/>
                <w:sz w:val="24"/>
                <w:szCs w:val="24"/>
              </w:rPr>
              <w:t>Befundübermittlung</w:t>
            </w:r>
            <w:r w:rsidR="00101DA8" w:rsidRPr="00CE258B">
              <w:rPr>
                <w:rFonts w:ascii="Arial" w:hAnsi="Arial" w:cs="Arial"/>
                <w:b/>
                <w:sz w:val="24"/>
                <w:szCs w:val="24"/>
              </w:rPr>
              <w:t xml:space="preserve"> Hausarzt/überweisende Ärzte</w:t>
            </w:r>
            <w:r w:rsidR="001A1563" w:rsidRPr="00CE258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D05E70" w:rsidRPr="00CE258B" w14:paraId="66897A34" w14:textId="77777777" w:rsidTr="0075585A">
        <w:tc>
          <w:tcPr>
            <w:tcW w:w="4535" w:type="dxa"/>
            <w:tcBorders>
              <w:top w:val="nil"/>
              <w:bottom w:val="nil"/>
            </w:tcBorders>
            <w:shd w:val="clear" w:color="auto" w:fill="auto"/>
          </w:tcPr>
          <w:p w14:paraId="76AA8C59" w14:textId="77777777" w:rsidR="00D05E70" w:rsidRPr="00CE258B" w:rsidRDefault="00101DA8" w:rsidP="004F08B6">
            <w:pPr>
              <w:pStyle w:val="Textkrper"/>
              <w:jc w:val="both"/>
              <w:rPr>
                <w:rFonts w:ascii="Arial" w:hAnsi="Arial" w:cs="Arial"/>
                <w:szCs w:val="24"/>
              </w:rPr>
            </w:pPr>
            <w:r w:rsidRPr="00CE258B">
              <w:rPr>
                <w:rFonts w:ascii="Arial" w:hAnsi="Arial" w:cs="Arial"/>
                <w:szCs w:val="24"/>
              </w:rPr>
              <w:t>Hausarzt</w:t>
            </w:r>
            <w:r w:rsidR="00D05E70" w:rsidRPr="00CE258B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bottom w:val="nil"/>
            </w:tcBorders>
            <w:shd w:val="clear" w:color="auto" w:fill="auto"/>
          </w:tcPr>
          <w:p w14:paraId="07D737EF" w14:textId="77777777" w:rsidR="00D05E70" w:rsidRPr="00CE258B" w:rsidRDefault="00D05E70" w:rsidP="004F08B6">
            <w:pPr>
              <w:pStyle w:val="Textkrper"/>
              <w:jc w:val="both"/>
              <w:rPr>
                <w:rFonts w:ascii="Arial" w:hAnsi="Arial" w:cs="Arial"/>
                <w:szCs w:val="24"/>
              </w:rPr>
            </w:pPr>
            <w:r w:rsidRPr="00CE258B">
              <w:rPr>
                <w:rFonts w:ascii="Arial" w:hAnsi="Arial" w:cs="Arial"/>
                <w:szCs w:val="24"/>
              </w:rPr>
              <w:t>Ort:</w:t>
            </w:r>
          </w:p>
        </w:tc>
      </w:tr>
      <w:tr w:rsidR="001A1563" w:rsidRPr="00CE258B" w14:paraId="1C4F95A8" w14:textId="77777777" w:rsidTr="0075585A">
        <w:tc>
          <w:tcPr>
            <w:tcW w:w="907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3220770" w14:textId="77777777" w:rsidR="001A1563" w:rsidRDefault="001A1563" w:rsidP="004F08B6">
            <w:pPr>
              <w:pStyle w:val="Textkrper2"/>
              <w:ind w:right="284"/>
              <w:jc w:val="both"/>
              <w:rPr>
                <w:rFonts w:cs="Arial"/>
                <w:szCs w:val="24"/>
              </w:rPr>
            </w:pPr>
            <w:r w:rsidRPr="00CE258B">
              <w:rPr>
                <w:rFonts w:cs="Arial"/>
                <w:szCs w:val="24"/>
              </w:rPr>
              <w:t>Hiermit erkläre ich mich damit einverstanden, dass dem o. g. Hausarzt bzw. dem überweisenden Arzt Befunde übermittelt werden.</w:t>
            </w:r>
          </w:p>
          <w:p w14:paraId="0B8438C5" w14:textId="77777777" w:rsidR="00130DB7" w:rsidRPr="00CE258B" w:rsidRDefault="00130DB7" w:rsidP="004F08B6">
            <w:pPr>
              <w:pStyle w:val="Textkrper2"/>
              <w:ind w:right="284"/>
              <w:jc w:val="both"/>
              <w:rPr>
                <w:rFonts w:cs="Arial"/>
                <w:szCs w:val="24"/>
              </w:rPr>
            </w:pPr>
          </w:p>
          <w:p w14:paraId="6A829250" w14:textId="7047A58D" w:rsidR="001A1563" w:rsidRPr="00CE258B" w:rsidRDefault="001A1563" w:rsidP="004F08B6">
            <w:pPr>
              <w:pStyle w:val="Textkrper"/>
              <w:jc w:val="both"/>
              <w:rPr>
                <w:rFonts w:ascii="Arial" w:hAnsi="Arial" w:cs="Arial"/>
                <w:szCs w:val="24"/>
              </w:rPr>
            </w:pPr>
            <w:r w:rsidRPr="00CE258B">
              <w:rPr>
                <w:rFonts w:ascii="Arial" w:hAnsi="Arial" w:cs="Arial"/>
                <w:szCs w:val="24"/>
              </w:rPr>
              <w:t xml:space="preserve">Ja   </w:t>
            </w:r>
            <w:sdt>
              <w:sdtPr>
                <w:rPr>
                  <w:rFonts w:ascii="Arial" w:hAnsi="Arial" w:cs="Arial"/>
                  <w:szCs w:val="24"/>
                </w:rPr>
                <w:id w:val="-2015211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29F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CE258B">
              <w:rPr>
                <w:rFonts w:ascii="Arial" w:hAnsi="Arial" w:cs="Arial"/>
                <w:szCs w:val="24"/>
              </w:rPr>
              <w:t xml:space="preserve">                    Nein   </w:t>
            </w:r>
            <w:sdt>
              <w:sdtPr>
                <w:rPr>
                  <w:rFonts w:ascii="Arial" w:hAnsi="Arial" w:cs="Arial"/>
                  <w:szCs w:val="24"/>
                </w:rPr>
                <w:id w:val="-1647737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29F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  <w:p w14:paraId="2E340279" w14:textId="77777777" w:rsidR="00101DA8" w:rsidRPr="00CE258B" w:rsidRDefault="00101DA8" w:rsidP="0075585A">
            <w:pPr>
              <w:tabs>
                <w:tab w:val="left" w:pos="396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ABF" w:rsidRPr="00CE258B" w14:paraId="3CD672F4" w14:textId="77777777" w:rsidTr="0075585A">
        <w:tc>
          <w:tcPr>
            <w:tcW w:w="907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42CFC43" w14:textId="77777777" w:rsidR="00D55ABF" w:rsidRPr="00CE258B" w:rsidRDefault="0075585A" w:rsidP="00471CFA">
            <w:pPr>
              <w:tabs>
                <w:tab w:val="left" w:pos="3969"/>
              </w:tabs>
              <w:ind w:left="-11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E258B">
              <w:rPr>
                <w:rFonts w:ascii="Arial" w:hAnsi="Arial" w:cs="Arial"/>
                <w:b/>
                <w:sz w:val="24"/>
                <w:szCs w:val="24"/>
              </w:rPr>
              <w:t xml:space="preserve">Befundübermittlung </w:t>
            </w:r>
            <w:r w:rsidR="00D55ABF" w:rsidRPr="00CE258B">
              <w:rPr>
                <w:rFonts w:ascii="Arial" w:hAnsi="Arial" w:cs="Arial"/>
                <w:b/>
                <w:sz w:val="24"/>
                <w:szCs w:val="24"/>
              </w:rPr>
              <w:t xml:space="preserve">gegenüber </w:t>
            </w:r>
            <w:r w:rsidR="009A03A4" w:rsidRPr="00CE258B">
              <w:rPr>
                <w:rFonts w:ascii="Arial" w:hAnsi="Arial" w:cs="Arial"/>
                <w:b/>
                <w:sz w:val="24"/>
                <w:szCs w:val="24"/>
              </w:rPr>
              <w:t>vor- und weiterbehandelnde</w:t>
            </w:r>
            <w:r w:rsidR="00A21C31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9A03A4" w:rsidRPr="00CE258B">
              <w:rPr>
                <w:rFonts w:ascii="Arial" w:hAnsi="Arial" w:cs="Arial"/>
                <w:b/>
                <w:sz w:val="24"/>
                <w:szCs w:val="24"/>
              </w:rPr>
              <w:t xml:space="preserve"> Ärzte</w:t>
            </w:r>
            <w:r w:rsidR="00A21C31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9A03A4" w:rsidRPr="00CE258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D55ABF" w:rsidRPr="00CE258B" w14:paraId="0E522301" w14:textId="77777777" w:rsidTr="00471CFA">
        <w:tc>
          <w:tcPr>
            <w:tcW w:w="907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A04C19A" w14:textId="6F4D1B30" w:rsidR="0075585A" w:rsidRDefault="0075585A" w:rsidP="0075585A">
            <w:pPr>
              <w:pStyle w:val="Textkrper2"/>
              <w:ind w:right="284"/>
              <w:jc w:val="both"/>
              <w:rPr>
                <w:rFonts w:cs="Arial"/>
                <w:szCs w:val="24"/>
              </w:rPr>
            </w:pPr>
            <w:r w:rsidRPr="00CE258B">
              <w:rPr>
                <w:rFonts w:cs="Arial"/>
                <w:szCs w:val="24"/>
              </w:rPr>
              <w:t>Hiermit erkläre ich mich damit einverstanden, dass vor- und weiterbehandelnden Ärzten Befunde übermittelt werden.</w:t>
            </w:r>
          </w:p>
          <w:p w14:paraId="7383E4F1" w14:textId="77777777" w:rsidR="00130DB7" w:rsidRPr="00CE258B" w:rsidRDefault="00130DB7" w:rsidP="0075585A">
            <w:pPr>
              <w:pStyle w:val="Textkrper2"/>
              <w:ind w:right="284"/>
              <w:jc w:val="both"/>
              <w:rPr>
                <w:rFonts w:cs="Arial"/>
                <w:szCs w:val="24"/>
              </w:rPr>
            </w:pPr>
          </w:p>
          <w:p w14:paraId="25F2F401" w14:textId="10518381" w:rsidR="0075585A" w:rsidRPr="00CE258B" w:rsidRDefault="0075585A" w:rsidP="0075585A">
            <w:pPr>
              <w:pStyle w:val="Textkrper"/>
              <w:jc w:val="both"/>
              <w:rPr>
                <w:rFonts w:ascii="Arial" w:hAnsi="Arial" w:cs="Arial"/>
                <w:szCs w:val="24"/>
              </w:rPr>
            </w:pPr>
            <w:r w:rsidRPr="00CE258B">
              <w:rPr>
                <w:rFonts w:ascii="Arial" w:hAnsi="Arial" w:cs="Arial"/>
                <w:szCs w:val="24"/>
              </w:rPr>
              <w:t xml:space="preserve">Ja   </w:t>
            </w:r>
            <w:sdt>
              <w:sdtPr>
                <w:rPr>
                  <w:rFonts w:ascii="Arial" w:hAnsi="Arial" w:cs="Arial"/>
                  <w:szCs w:val="24"/>
                </w:rPr>
                <w:id w:val="646256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CE258B">
              <w:rPr>
                <w:rFonts w:ascii="Arial" w:hAnsi="Arial" w:cs="Arial"/>
                <w:szCs w:val="24"/>
              </w:rPr>
              <w:t xml:space="preserve">                    Nein   </w:t>
            </w:r>
            <w:sdt>
              <w:sdtPr>
                <w:rPr>
                  <w:rFonts w:ascii="Arial" w:hAnsi="Arial" w:cs="Arial"/>
                  <w:szCs w:val="24"/>
                </w:rPr>
                <w:id w:val="207392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  <w:p w14:paraId="748786FA" w14:textId="77777777" w:rsidR="00D55ABF" w:rsidRPr="00CE258B" w:rsidRDefault="00D55ABF" w:rsidP="00DB129F">
            <w:pPr>
              <w:pStyle w:val="Textkrper2"/>
              <w:ind w:right="284"/>
              <w:rPr>
                <w:rFonts w:cs="Arial"/>
                <w:szCs w:val="24"/>
              </w:rPr>
            </w:pPr>
          </w:p>
        </w:tc>
      </w:tr>
      <w:tr w:rsidR="00130DB7" w:rsidRPr="00CE258B" w14:paraId="55B5E189" w14:textId="77777777" w:rsidTr="004C74DD">
        <w:tc>
          <w:tcPr>
            <w:tcW w:w="907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0158C59" w14:textId="27B80554" w:rsidR="00130DB7" w:rsidRPr="00CE258B" w:rsidRDefault="00130DB7" w:rsidP="004C74DD">
            <w:pPr>
              <w:tabs>
                <w:tab w:val="left" w:pos="3969"/>
              </w:tabs>
              <w:ind w:left="-11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Ü</w:t>
            </w:r>
            <w:r w:rsidRPr="00CE258B">
              <w:rPr>
                <w:rFonts w:ascii="Arial" w:hAnsi="Arial" w:cs="Arial"/>
                <w:b/>
                <w:sz w:val="24"/>
                <w:szCs w:val="24"/>
              </w:rPr>
              <w:t xml:space="preserve">bermittlung </w:t>
            </w:r>
            <w:r>
              <w:rPr>
                <w:rFonts w:ascii="Arial" w:hAnsi="Arial" w:cs="Arial"/>
                <w:b/>
                <w:sz w:val="24"/>
                <w:szCs w:val="24"/>
              </w:rPr>
              <w:t>von Patientendaten an Labore</w:t>
            </w:r>
            <w:r w:rsidR="002E6A0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E6A09" w:rsidRPr="001846D1">
              <w:rPr>
                <w:rFonts w:ascii="Arial" w:hAnsi="Arial" w:cs="Arial"/>
                <w:b/>
                <w:sz w:val="24"/>
                <w:szCs w:val="24"/>
              </w:rPr>
              <w:t xml:space="preserve">und </w:t>
            </w:r>
            <w:r w:rsidR="00600691" w:rsidRPr="001846D1">
              <w:rPr>
                <w:rFonts w:ascii="Arial" w:hAnsi="Arial" w:cs="Arial"/>
                <w:b/>
                <w:sz w:val="24"/>
                <w:szCs w:val="24"/>
              </w:rPr>
              <w:t>Radiologen</w:t>
            </w:r>
            <w:r w:rsidRPr="00CE258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130DB7" w:rsidRPr="00CE258B" w14:paraId="57EF710A" w14:textId="77777777" w:rsidTr="004C74DD">
        <w:tc>
          <w:tcPr>
            <w:tcW w:w="907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D9A2F3F" w14:textId="40E34002" w:rsidR="00130DB7" w:rsidRDefault="00130DB7" w:rsidP="004C74DD">
            <w:pPr>
              <w:pStyle w:val="Textkrper2"/>
              <w:ind w:right="284"/>
              <w:jc w:val="both"/>
              <w:rPr>
                <w:rFonts w:cs="Arial"/>
                <w:szCs w:val="24"/>
              </w:rPr>
            </w:pPr>
            <w:r w:rsidRPr="00CE258B">
              <w:rPr>
                <w:rFonts w:cs="Arial"/>
                <w:szCs w:val="24"/>
              </w:rPr>
              <w:t xml:space="preserve">Hiermit erkläre ich mich damit einverstanden, dass </w:t>
            </w:r>
            <w:r>
              <w:rPr>
                <w:rFonts w:cs="Arial"/>
                <w:szCs w:val="24"/>
              </w:rPr>
              <w:t xml:space="preserve">meine personenbezogenen Daten an mit der Praxis kooperierende Labore </w:t>
            </w:r>
            <w:r w:rsidR="002E6A09" w:rsidRPr="001846D1">
              <w:rPr>
                <w:rFonts w:cs="Arial"/>
                <w:szCs w:val="24"/>
              </w:rPr>
              <w:t xml:space="preserve">und </w:t>
            </w:r>
            <w:r w:rsidR="00600691" w:rsidRPr="001846D1">
              <w:rPr>
                <w:rFonts w:cs="Arial"/>
                <w:szCs w:val="24"/>
              </w:rPr>
              <w:t>Radiologen</w:t>
            </w:r>
            <w:r w:rsidR="002E6A09" w:rsidRPr="001846D1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zur Diagnostik</w:t>
            </w:r>
            <w:r w:rsidRPr="00CE258B">
              <w:rPr>
                <w:rFonts w:cs="Arial"/>
                <w:szCs w:val="24"/>
              </w:rPr>
              <w:t xml:space="preserve"> übermittelt werden.</w:t>
            </w:r>
          </w:p>
          <w:p w14:paraId="5F134945" w14:textId="77777777" w:rsidR="00130DB7" w:rsidRDefault="00130DB7" w:rsidP="004C74DD">
            <w:pPr>
              <w:pStyle w:val="Textkrper2"/>
              <w:ind w:right="284"/>
              <w:jc w:val="both"/>
              <w:rPr>
                <w:rFonts w:cs="Arial"/>
                <w:szCs w:val="24"/>
              </w:rPr>
            </w:pPr>
          </w:p>
          <w:p w14:paraId="01EEBD8D" w14:textId="0E777558" w:rsidR="00130DB7" w:rsidRDefault="00130DB7" w:rsidP="004C74DD">
            <w:pPr>
              <w:pStyle w:val="Textkrper"/>
              <w:jc w:val="both"/>
              <w:rPr>
                <w:rFonts w:ascii="Arial" w:hAnsi="Arial" w:cs="Arial"/>
                <w:szCs w:val="24"/>
              </w:rPr>
            </w:pPr>
            <w:r w:rsidRPr="00CE258B">
              <w:rPr>
                <w:rFonts w:ascii="Arial" w:hAnsi="Arial" w:cs="Arial"/>
                <w:szCs w:val="24"/>
              </w:rPr>
              <w:t xml:space="preserve">Ja   </w:t>
            </w:r>
            <w:sdt>
              <w:sdtPr>
                <w:rPr>
                  <w:rFonts w:ascii="Arial" w:hAnsi="Arial" w:cs="Arial"/>
                  <w:szCs w:val="24"/>
                </w:rPr>
                <w:id w:val="78440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CE258B">
              <w:rPr>
                <w:rFonts w:ascii="Arial" w:hAnsi="Arial" w:cs="Arial"/>
                <w:szCs w:val="24"/>
              </w:rPr>
              <w:t xml:space="preserve">                    Nein   </w:t>
            </w:r>
            <w:sdt>
              <w:sdtPr>
                <w:rPr>
                  <w:rFonts w:ascii="Arial" w:hAnsi="Arial" w:cs="Arial"/>
                  <w:szCs w:val="24"/>
                </w:rPr>
                <w:id w:val="-925267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  <w:p w14:paraId="3EEA89C3" w14:textId="77777777" w:rsidR="00130DB7" w:rsidRDefault="00130DB7" w:rsidP="004C74DD">
            <w:pPr>
              <w:pStyle w:val="Textkrper"/>
              <w:jc w:val="both"/>
              <w:rPr>
                <w:rFonts w:ascii="Arial" w:hAnsi="Arial" w:cs="Arial"/>
                <w:szCs w:val="24"/>
              </w:rPr>
            </w:pPr>
          </w:p>
          <w:p w14:paraId="46B3D8E1" w14:textId="77777777" w:rsidR="00130DB7" w:rsidRPr="00CE258B" w:rsidRDefault="00130DB7" w:rsidP="004C74DD">
            <w:pPr>
              <w:pStyle w:val="Textkrper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Ohne Ihre Einwilligung ist evtl. keine aussagekräftige Diagnostik möglich.</w:t>
            </w:r>
          </w:p>
          <w:p w14:paraId="7C9414D0" w14:textId="77777777" w:rsidR="00130DB7" w:rsidRPr="00CE258B" w:rsidRDefault="00130DB7" w:rsidP="004C74DD">
            <w:pPr>
              <w:pStyle w:val="Textkrper2"/>
              <w:ind w:right="284"/>
              <w:rPr>
                <w:rFonts w:cs="Arial"/>
                <w:szCs w:val="24"/>
              </w:rPr>
            </w:pPr>
          </w:p>
        </w:tc>
      </w:tr>
    </w:tbl>
    <w:p w14:paraId="17D061AE" w14:textId="77777777" w:rsidR="00471CFA" w:rsidRDefault="00471CFA" w:rsidP="00A65B13">
      <w:pPr>
        <w:pStyle w:val="Textkrper"/>
        <w:jc w:val="both"/>
        <w:rPr>
          <w:rFonts w:ascii="Arial" w:hAnsi="Arial" w:cs="Arial"/>
          <w:b/>
          <w:szCs w:val="24"/>
        </w:rPr>
      </w:pPr>
    </w:p>
    <w:p w14:paraId="304009E8" w14:textId="77777777" w:rsidR="00471CFA" w:rsidRPr="00CE258B" w:rsidRDefault="00471CFA" w:rsidP="00471CFA">
      <w:pPr>
        <w:pStyle w:val="Textkrper"/>
        <w:ind w:left="5245"/>
        <w:jc w:val="both"/>
        <w:rPr>
          <w:rFonts w:ascii="Arial" w:hAnsi="Arial" w:cs="Arial"/>
          <w:sz w:val="28"/>
          <w:szCs w:val="28"/>
        </w:rPr>
      </w:pPr>
      <w:r w:rsidRPr="00CE258B">
        <w:rPr>
          <w:rFonts w:ascii="Arial" w:hAnsi="Arial" w:cs="Arial"/>
          <w:b/>
          <w:sz w:val="28"/>
          <w:szCs w:val="28"/>
        </w:rPr>
        <w:sym w:font="Wingdings" w:char="F0E8"/>
      </w:r>
      <w:r w:rsidRPr="00CE258B">
        <w:rPr>
          <w:rFonts w:ascii="Arial" w:hAnsi="Arial" w:cs="Arial"/>
          <w:b/>
          <w:sz w:val="28"/>
          <w:szCs w:val="28"/>
        </w:rPr>
        <w:t xml:space="preserve"> Bitte Rückseite ausfüllen!</w:t>
      </w:r>
    </w:p>
    <w:p w14:paraId="23C8DDE1" w14:textId="77777777" w:rsidR="00471CFA" w:rsidRDefault="00471CF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6BF4B6FC" w14:textId="77777777" w:rsidR="001A1563" w:rsidRPr="00CE258B" w:rsidRDefault="001A1563" w:rsidP="00A65B13">
      <w:pPr>
        <w:pStyle w:val="Textkrper"/>
        <w:jc w:val="both"/>
        <w:rPr>
          <w:rFonts w:ascii="Arial" w:hAnsi="Arial" w:cs="Arial"/>
          <w:szCs w:val="24"/>
        </w:rPr>
      </w:pPr>
      <w:r w:rsidRPr="00CE258B">
        <w:rPr>
          <w:rFonts w:ascii="Arial" w:hAnsi="Arial" w:cs="Arial"/>
          <w:b/>
          <w:szCs w:val="24"/>
        </w:rPr>
        <w:lastRenderedPageBreak/>
        <w:t>Schweigepflichtentbindung</w:t>
      </w:r>
      <w:r w:rsidR="00D55ABF" w:rsidRPr="00CE258B">
        <w:rPr>
          <w:rFonts w:ascii="Arial" w:hAnsi="Arial" w:cs="Arial"/>
          <w:b/>
          <w:szCs w:val="24"/>
        </w:rPr>
        <w:t xml:space="preserve"> gegenüber anderen Personen</w:t>
      </w:r>
      <w:r w:rsidRPr="00CE258B">
        <w:rPr>
          <w:rFonts w:ascii="Arial" w:hAnsi="Arial" w:cs="Arial"/>
          <w:b/>
          <w:szCs w:val="24"/>
        </w:rPr>
        <w:t>: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38"/>
        <w:gridCol w:w="4532"/>
      </w:tblGrid>
      <w:tr w:rsidR="001A1563" w:rsidRPr="00CE258B" w14:paraId="3A38F516" w14:textId="77777777" w:rsidTr="00471CFA">
        <w:tc>
          <w:tcPr>
            <w:tcW w:w="921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61CCEDF" w14:textId="77777777" w:rsidR="001A1563" w:rsidRPr="00CE258B" w:rsidRDefault="00DB129F" w:rsidP="00B168C1">
            <w:pPr>
              <w:rPr>
                <w:rFonts w:ascii="Arial" w:hAnsi="Arial" w:cs="Arial"/>
                <w:sz w:val="24"/>
                <w:szCs w:val="24"/>
              </w:rPr>
            </w:pPr>
            <w:r w:rsidRPr="00DB129F">
              <w:rPr>
                <w:rFonts w:ascii="Arial" w:hAnsi="Arial" w:cs="Arial"/>
                <w:sz w:val="24"/>
                <w:szCs w:val="24"/>
              </w:rPr>
              <w:t xml:space="preserve">Die </w:t>
            </w:r>
            <w:r w:rsidRPr="00DB129F">
              <w:rPr>
                <w:rFonts w:ascii="Arial" w:hAnsi="Arial" w:cs="Arial"/>
                <w:color w:val="FF0000"/>
                <w:sz w:val="24"/>
                <w:szCs w:val="24"/>
              </w:rPr>
              <w:t xml:space="preserve">Praxis Dr. Mustermann </w:t>
            </w:r>
            <w:r w:rsidR="00B168C1" w:rsidRPr="00CE258B">
              <w:rPr>
                <w:rFonts w:ascii="Arial" w:hAnsi="Arial" w:cs="Arial"/>
                <w:sz w:val="24"/>
                <w:szCs w:val="24"/>
              </w:rPr>
              <w:t xml:space="preserve">wird </w:t>
            </w:r>
            <w:r w:rsidR="009A03A4" w:rsidRPr="00CE258B">
              <w:rPr>
                <w:rFonts w:ascii="Arial" w:hAnsi="Arial" w:cs="Arial"/>
                <w:sz w:val="24"/>
                <w:szCs w:val="24"/>
              </w:rPr>
              <w:t xml:space="preserve">gegenüber </w:t>
            </w:r>
            <w:r w:rsidR="00B168C1" w:rsidRPr="00CE258B">
              <w:rPr>
                <w:rFonts w:ascii="Arial" w:hAnsi="Arial" w:cs="Arial"/>
                <w:sz w:val="24"/>
                <w:szCs w:val="24"/>
              </w:rPr>
              <w:t>folgenden Personen, z. B. Angehörige</w:t>
            </w:r>
            <w:r w:rsidR="00130DB7">
              <w:rPr>
                <w:rFonts w:ascii="Arial" w:hAnsi="Arial" w:cs="Arial"/>
                <w:sz w:val="24"/>
                <w:szCs w:val="24"/>
              </w:rPr>
              <w:t>n</w:t>
            </w:r>
            <w:r w:rsidR="00B168C1" w:rsidRPr="00CE258B">
              <w:rPr>
                <w:rFonts w:ascii="Arial" w:hAnsi="Arial" w:cs="Arial"/>
                <w:sz w:val="24"/>
                <w:szCs w:val="24"/>
              </w:rPr>
              <w:t xml:space="preserve"> oder gesetzlichen Betreuer</w:t>
            </w:r>
            <w:r w:rsidR="00130DB7">
              <w:rPr>
                <w:rFonts w:ascii="Arial" w:hAnsi="Arial" w:cs="Arial"/>
                <w:sz w:val="24"/>
                <w:szCs w:val="24"/>
              </w:rPr>
              <w:t>n</w:t>
            </w:r>
            <w:r w:rsidR="00B168C1" w:rsidRPr="00CE258B">
              <w:rPr>
                <w:rFonts w:ascii="Arial" w:hAnsi="Arial" w:cs="Arial"/>
                <w:sz w:val="24"/>
                <w:szCs w:val="24"/>
              </w:rPr>
              <w:t xml:space="preserve"> (bitte Name und Adresse angeben) von der Schweigepflicht entbunden (auch für die Abholung von Rezepten)</w:t>
            </w:r>
          </w:p>
        </w:tc>
      </w:tr>
      <w:tr w:rsidR="00B168C1" w:rsidRPr="00CE258B" w14:paraId="71B52BA9" w14:textId="77777777" w:rsidTr="00471CFA">
        <w:tc>
          <w:tcPr>
            <w:tcW w:w="4605" w:type="dxa"/>
            <w:tcBorders>
              <w:top w:val="nil"/>
            </w:tcBorders>
            <w:shd w:val="clear" w:color="auto" w:fill="auto"/>
          </w:tcPr>
          <w:p w14:paraId="361F300C" w14:textId="77777777" w:rsidR="00B168C1" w:rsidRPr="00CE258B" w:rsidRDefault="00B168C1" w:rsidP="004F08B6">
            <w:pPr>
              <w:pStyle w:val="Textkrper"/>
              <w:jc w:val="both"/>
              <w:rPr>
                <w:rFonts w:ascii="Arial" w:hAnsi="Arial" w:cs="Arial"/>
                <w:szCs w:val="24"/>
              </w:rPr>
            </w:pPr>
            <w:r w:rsidRPr="00CE258B">
              <w:rPr>
                <w:rFonts w:ascii="Arial" w:hAnsi="Arial" w:cs="Arial"/>
                <w:szCs w:val="24"/>
              </w:rPr>
              <w:t>Vor- und Nachname:</w:t>
            </w:r>
          </w:p>
        </w:tc>
        <w:tc>
          <w:tcPr>
            <w:tcW w:w="4605" w:type="dxa"/>
            <w:tcBorders>
              <w:top w:val="nil"/>
            </w:tcBorders>
            <w:shd w:val="clear" w:color="auto" w:fill="auto"/>
          </w:tcPr>
          <w:p w14:paraId="65831B24" w14:textId="77777777" w:rsidR="00B168C1" w:rsidRPr="00CE258B" w:rsidRDefault="00B168C1" w:rsidP="004F08B6">
            <w:pPr>
              <w:pStyle w:val="Textkrper"/>
              <w:jc w:val="both"/>
              <w:rPr>
                <w:rFonts w:ascii="Arial" w:hAnsi="Arial" w:cs="Arial"/>
                <w:szCs w:val="24"/>
              </w:rPr>
            </w:pPr>
            <w:r w:rsidRPr="00CE258B">
              <w:rPr>
                <w:rFonts w:ascii="Arial" w:hAnsi="Arial" w:cs="Arial"/>
                <w:szCs w:val="24"/>
              </w:rPr>
              <w:t>Adresse:</w:t>
            </w:r>
          </w:p>
        </w:tc>
      </w:tr>
      <w:tr w:rsidR="00B168C1" w:rsidRPr="00CE258B" w14:paraId="1BA25990" w14:textId="77777777" w:rsidTr="00471CFA">
        <w:tc>
          <w:tcPr>
            <w:tcW w:w="4605" w:type="dxa"/>
            <w:shd w:val="clear" w:color="auto" w:fill="auto"/>
          </w:tcPr>
          <w:p w14:paraId="4E58EEB3" w14:textId="77777777" w:rsidR="00B168C1" w:rsidRPr="00CE258B" w:rsidRDefault="00B168C1" w:rsidP="004F08B6">
            <w:pPr>
              <w:pStyle w:val="Textkrper"/>
              <w:jc w:val="both"/>
              <w:rPr>
                <w:rFonts w:ascii="Arial" w:hAnsi="Arial" w:cs="Arial"/>
                <w:szCs w:val="24"/>
              </w:rPr>
            </w:pPr>
            <w:r w:rsidRPr="00CE258B">
              <w:rPr>
                <w:rFonts w:ascii="Arial" w:hAnsi="Arial" w:cs="Arial"/>
                <w:szCs w:val="24"/>
              </w:rPr>
              <w:t>Vor- und Nachname:</w:t>
            </w:r>
          </w:p>
        </w:tc>
        <w:tc>
          <w:tcPr>
            <w:tcW w:w="4605" w:type="dxa"/>
            <w:shd w:val="clear" w:color="auto" w:fill="auto"/>
          </w:tcPr>
          <w:p w14:paraId="44CA300E" w14:textId="77777777" w:rsidR="00B168C1" w:rsidRPr="00CE258B" w:rsidRDefault="00B168C1" w:rsidP="004F08B6">
            <w:pPr>
              <w:pStyle w:val="Textkrper"/>
              <w:jc w:val="both"/>
              <w:rPr>
                <w:rFonts w:ascii="Arial" w:hAnsi="Arial" w:cs="Arial"/>
                <w:szCs w:val="24"/>
              </w:rPr>
            </w:pPr>
            <w:r w:rsidRPr="00CE258B">
              <w:rPr>
                <w:rFonts w:ascii="Arial" w:hAnsi="Arial" w:cs="Arial"/>
                <w:szCs w:val="24"/>
              </w:rPr>
              <w:t>Adresse:</w:t>
            </w:r>
          </w:p>
        </w:tc>
      </w:tr>
      <w:tr w:rsidR="00B168C1" w:rsidRPr="00CE258B" w14:paraId="46B628E2" w14:textId="77777777" w:rsidTr="00471CFA">
        <w:trPr>
          <w:trHeight w:val="37"/>
        </w:trPr>
        <w:tc>
          <w:tcPr>
            <w:tcW w:w="4605" w:type="dxa"/>
            <w:shd w:val="clear" w:color="auto" w:fill="auto"/>
          </w:tcPr>
          <w:p w14:paraId="3E529FF0" w14:textId="77777777" w:rsidR="00B168C1" w:rsidRPr="00CE258B" w:rsidRDefault="00B168C1" w:rsidP="004F08B6">
            <w:pPr>
              <w:pStyle w:val="Textkrper"/>
              <w:jc w:val="both"/>
              <w:rPr>
                <w:rFonts w:ascii="Arial" w:hAnsi="Arial" w:cs="Arial"/>
                <w:szCs w:val="24"/>
              </w:rPr>
            </w:pPr>
            <w:r w:rsidRPr="00CE258B">
              <w:rPr>
                <w:rFonts w:ascii="Arial" w:hAnsi="Arial" w:cs="Arial"/>
                <w:szCs w:val="24"/>
              </w:rPr>
              <w:t>Vor- und Nachname:</w:t>
            </w:r>
          </w:p>
        </w:tc>
        <w:tc>
          <w:tcPr>
            <w:tcW w:w="4605" w:type="dxa"/>
            <w:shd w:val="clear" w:color="auto" w:fill="auto"/>
          </w:tcPr>
          <w:p w14:paraId="02CE7DA1" w14:textId="77777777" w:rsidR="00B168C1" w:rsidRPr="00CE258B" w:rsidRDefault="00B168C1" w:rsidP="004F08B6">
            <w:pPr>
              <w:pStyle w:val="Textkrper"/>
              <w:jc w:val="both"/>
              <w:rPr>
                <w:rFonts w:ascii="Arial" w:hAnsi="Arial" w:cs="Arial"/>
                <w:szCs w:val="24"/>
              </w:rPr>
            </w:pPr>
            <w:r w:rsidRPr="00CE258B">
              <w:rPr>
                <w:rFonts w:ascii="Arial" w:hAnsi="Arial" w:cs="Arial"/>
                <w:szCs w:val="24"/>
              </w:rPr>
              <w:t>Adresse:</w:t>
            </w:r>
          </w:p>
        </w:tc>
      </w:tr>
    </w:tbl>
    <w:p w14:paraId="554B4410" w14:textId="2482A485" w:rsidR="00471CFA" w:rsidRDefault="00471CFA" w:rsidP="00B168C1">
      <w:pPr>
        <w:pStyle w:val="Textkrper"/>
        <w:jc w:val="both"/>
        <w:rPr>
          <w:rFonts w:ascii="Arial" w:hAnsi="Arial" w:cs="Arial"/>
          <w:b/>
          <w:szCs w:val="24"/>
        </w:rPr>
      </w:pPr>
    </w:p>
    <w:p w14:paraId="42EE51F7" w14:textId="3DBF5317" w:rsidR="000D5BAA" w:rsidRDefault="000D5BAA" w:rsidP="00B168C1">
      <w:pPr>
        <w:pStyle w:val="Textkrper"/>
        <w:jc w:val="both"/>
        <w:rPr>
          <w:rFonts w:ascii="Arial" w:hAnsi="Arial" w:cs="Arial"/>
          <w:b/>
          <w:szCs w:val="24"/>
        </w:rPr>
      </w:pPr>
    </w:p>
    <w:p w14:paraId="6FE380E7" w14:textId="06B4D167" w:rsidR="000D5BAA" w:rsidRDefault="00226134" w:rsidP="00B168C1">
      <w:pPr>
        <w:pStyle w:val="Textkrper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Anwendung der</w:t>
      </w:r>
      <w:r w:rsidR="000D5BAA">
        <w:rPr>
          <w:rFonts w:ascii="Arial" w:hAnsi="Arial" w:cs="Arial"/>
          <w:b/>
          <w:szCs w:val="24"/>
        </w:rPr>
        <w:t xml:space="preserve"> </w:t>
      </w:r>
      <w:r w:rsidR="008E06B3">
        <w:rPr>
          <w:rFonts w:ascii="Arial" w:hAnsi="Arial" w:cs="Arial"/>
          <w:b/>
          <w:szCs w:val="24"/>
        </w:rPr>
        <w:t xml:space="preserve">elektronischen </w:t>
      </w:r>
      <w:r w:rsidR="000D5BAA">
        <w:rPr>
          <w:rFonts w:ascii="Arial" w:hAnsi="Arial" w:cs="Arial"/>
          <w:b/>
          <w:szCs w:val="24"/>
        </w:rPr>
        <w:t>Gesundheitskarte (eGK)</w:t>
      </w:r>
      <w:r>
        <w:rPr>
          <w:rFonts w:ascii="Arial" w:hAnsi="Arial" w:cs="Arial"/>
          <w:b/>
          <w:szCs w:val="24"/>
        </w:rPr>
        <w:t xml:space="preserve"> </w:t>
      </w:r>
    </w:p>
    <w:p w14:paraId="1A3BA512" w14:textId="4078812A" w:rsidR="000D5BAA" w:rsidRPr="001846D1" w:rsidRDefault="000D5BAA" w:rsidP="00B168C1">
      <w:pPr>
        <w:pStyle w:val="Textkrper"/>
        <w:jc w:val="both"/>
        <w:rPr>
          <w:rFonts w:ascii="Arial" w:hAnsi="Arial" w:cs="Arial"/>
          <w:bCs/>
          <w:szCs w:val="24"/>
        </w:rPr>
      </w:pPr>
      <w:r w:rsidRPr="000A6DE4">
        <w:rPr>
          <w:rFonts w:ascii="Arial" w:hAnsi="Arial" w:cs="Arial"/>
          <w:szCs w:val="24"/>
        </w:rPr>
        <w:t>Hiermit erkläre ich mich einverstanden</w:t>
      </w:r>
      <w:r>
        <w:rPr>
          <w:rFonts w:ascii="Arial" w:hAnsi="Arial" w:cs="Arial"/>
          <w:szCs w:val="24"/>
        </w:rPr>
        <w:t>, dass der</w:t>
      </w:r>
      <w:r w:rsidRPr="000A6DE4">
        <w:rPr>
          <w:rFonts w:ascii="Arial" w:hAnsi="Arial" w:cs="Arial"/>
          <w:szCs w:val="24"/>
        </w:rPr>
        <w:t xml:space="preserve"> Notfalldatensatz</w:t>
      </w:r>
      <w:r>
        <w:rPr>
          <w:rFonts w:ascii="Arial" w:hAnsi="Arial" w:cs="Arial"/>
          <w:bCs/>
          <w:color w:val="FF0000"/>
          <w:szCs w:val="24"/>
        </w:rPr>
        <w:t xml:space="preserve"> </w:t>
      </w:r>
      <w:r w:rsidRPr="001846D1">
        <w:rPr>
          <w:rFonts w:ascii="Arial" w:hAnsi="Arial" w:cs="Arial"/>
          <w:bCs/>
          <w:szCs w:val="24"/>
        </w:rPr>
        <w:t xml:space="preserve">(NFDM) </w:t>
      </w:r>
      <w:r w:rsidR="00226134" w:rsidRPr="001846D1">
        <w:rPr>
          <w:rFonts w:ascii="Arial" w:hAnsi="Arial" w:cs="Arial"/>
          <w:bCs/>
          <w:szCs w:val="24"/>
        </w:rPr>
        <w:t>erhoben, genutzt und gespeichert</w:t>
      </w:r>
      <w:r w:rsidRPr="001846D1">
        <w:rPr>
          <w:rFonts w:ascii="Arial" w:hAnsi="Arial" w:cs="Arial"/>
          <w:bCs/>
          <w:szCs w:val="24"/>
        </w:rPr>
        <w:t xml:space="preserve"> werden darf.</w:t>
      </w:r>
    </w:p>
    <w:p w14:paraId="35276C07" w14:textId="6558C981" w:rsidR="000D5BAA" w:rsidRDefault="000D5BAA" w:rsidP="00B168C1">
      <w:pPr>
        <w:pStyle w:val="Textkrper"/>
        <w:jc w:val="both"/>
        <w:rPr>
          <w:rFonts w:ascii="Arial" w:hAnsi="Arial" w:cs="Arial"/>
          <w:b/>
          <w:szCs w:val="24"/>
        </w:rPr>
      </w:pPr>
    </w:p>
    <w:p w14:paraId="457BA90C" w14:textId="77777777" w:rsidR="000D5BAA" w:rsidRDefault="000D5BAA" w:rsidP="000D5BAA">
      <w:pPr>
        <w:pStyle w:val="Textkrper"/>
        <w:jc w:val="both"/>
        <w:rPr>
          <w:rFonts w:ascii="Arial" w:hAnsi="Arial" w:cs="Arial"/>
          <w:szCs w:val="24"/>
        </w:rPr>
      </w:pPr>
      <w:r w:rsidRPr="00CE258B">
        <w:rPr>
          <w:rFonts w:ascii="Arial" w:hAnsi="Arial" w:cs="Arial"/>
          <w:szCs w:val="24"/>
        </w:rPr>
        <w:t xml:space="preserve">Ja   </w:t>
      </w:r>
      <w:sdt>
        <w:sdtPr>
          <w:rPr>
            <w:rFonts w:ascii="Arial" w:hAnsi="Arial" w:cs="Arial"/>
            <w:szCs w:val="24"/>
          </w:rPr>
          <w:id w:val="-1801995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CE258B">
        <w:rPr>
          <w:rFonts w:ascii="Arial" w:hAnsi="Arial" w:cs="Arial"/>
          <w:szCs w:val="24"/>
        </w:rPr>
        <w:t xml:space="preserve">                    Nein   </w:t>
      </w:r>
      <w:sdt>
        <w:sdtPr>
          <w:rPr>
            <w:rFonts w:ascii="Arial" w:hAnsi="Arial" w:cs="Arial"/>
            <w:szCs w:val="24"/>
          </w:rPr>
          <w:id w:val="107475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</w:p>
    <w:p w14:paraId="1A373A39" w14:textId="4CD1F653" w:rsidR="000D5BAA" w:rsidRDefault="000D5BAA" w:rsidP="00B168C1">
      <w:pPr>
        <w:pStyle w:val="Textkrper"/>
        <w:jc w:val="both"/>
        <w:rPr>
          <w:rFonts w:ascii="Arial" w:hAnsi="Arial" w:cs="Arial"/>
          <w:b/>
          <w:szCs w:val="24"/>
        </w:rPr>
      </w:pPr>
    </w:p>
    <w:p w14:paraId="2DE3A033" w14:textId="350FBDC6" w:rsidR="00600691" w:rsidRPr="00600691" w:rsidRDefault="00600691" w:rsidP="00B168C1">
      <w:pPr>
        <w:pStyle w:val="Textkrper"/>
        <w:jc w:val="both"/>
        <w:rPr>
          <w:rFonts w:ascii="Arial" w:hAnsi="Arial" w:cs="Arial"/>
          <w:bCs/>
          <w:szCs w:val="24"/>
        </w:rPr>
      </w:pPr>
      <w:r w:rsidRPr="00600691">
        <w:rPr>
          <w:rFonts w:ascii="Arial" w:hAnsi="Arial" w:cs="Arial"/>
          <w:bCs/>
          <w:szCs w:val="24"/>
        </w:rPr>
        <w:t xml:space="preserve">Hiermit erkläre ich mich einverstanden, dass der elektronische Medikamentenplan, </w:t>
      </w:r>
      <w:r w:rsidR="008E06B3">
        <w:rPr>
          <w:rFonts w:ascii="Arial" w:hAnsi="Arial" w:cs="Arial"/>
          <w:bCs/>
          <w:szCs w:val="24"/>
        </w:rPr>
        <w:t>angelegt</w:t>
      </w:r>
      <w:r w:rsidRPr="00600691">
        <w:rPr>
          <w:rFonts w:ascii="Arial" w:hAnsi="Arial" w:cs="Arial"/>
          <w:bCs/>
          <w:szCs w:val="24"/>
        </w:rPr>
        <w:t>, genutzt und gespeichert werden darf.</w:t>
      </w:r>
    </w:p>
    <w:p w14:paraId="0FA8A338" w14:textId="5CA49C34" w:rsidR="00600691" w:rsidRDefault="00600691" w:rsidP="00B168C1">
      <w:pPr>
        <w:pStyle w:val="Textkrper"/>
        <w:jc w:val="both"/>
        <w:rPr>
          <w:rFonts w:ascii="Arial" w:hAnsi="Arial" w:cs="Arial"/>
          <w:b/>
          <w:szCs w:val="24"/>
        </w:rPr>
      </w:pPr>
    </w:p>
    <w:p w14:paraId="6958BC0A" w14:textId="77777777" w:rsidR="00600691" w:rsidRDefault="00600691" w:rsidP="00600691">
      <w:pPr>
        <w:pStyle w:val="Textkrper"/>
        <w:jc w:val="both"/>
        <w:rPr>
          <w:rFonts w:ascii="Arial" w:hAnsi="Arial" w:cs="Arial"/>
          <w:szCs w:val="24"/>
        </w:rPr>
      </w:pPr>
      <w:r w:rsidRPr="00CE258B">
        <w:rPr>
          <w:rFonts w:ascii="Arial" w:hAnsi="Arial" w:cs="Arial"/>
          <w:szCs w:val="24"/>
        </w:rPr>
        <w:t xml:space="preserve">Ja   </w:t>
      </w:r>
      <w:sdt>
        <w:sdtPr>
          <w:rPr>
            <w:rFonts w:ascii="Arial" w:hAnsi="Arial" w:cs="Arial"/>
            <w:szCs w:val="24"/>
          </w:rPr>
          <w:id w:val="-1540046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CE258B">
        <w:rPr>
          <w:rFonts w:ascii="Arial" w:hAnsi="Arial" w:cs="Arial"/>
          <w:szCs w:val="24"/>
        </w:rPr>
        <w:t xml:space="preserve">                    Nein   </w:t>
      </w:r>
      <w:sdt>
        <w:sdtPr>
          <w:rPr>
            <w:rFonts w:ascii="Arial" w:hAnsi="Arial" w:cs="Arial"/>
            <w:szCs w:val="24"/>
          </w:rPr>
          <w:id w:val="253407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</w:p>
    <w:p w14:paraId="3209615D" w14:textId="77777777" w:rsidR="00600691" w:rsidRDefault="00600691" w:rsidP="00B168C1">
      <w:pPr>
        <w:pStyle w:val="Textkrper"/>
        <w:jc w:val="both"/>
        <w:rPr>
          <w:rFonts w:ascii="Arial" w:hAnsi="Arial" w:cs="Arial"/>
          <w:b/>
          <w:szCs w:val="24"/>
        </w:rPr>
      </w:pPr>
    </w:p>
    <w:p w14:paraId="437F021D" w14:textId="77777777" w:rsidR="00B168C1" w:rsidRPr="00CE258B" w:rsidRDefault="00B168C1" w:rsidP="00B168C1">
      <w:pPr>
        <w:pStyle w:val="Textkrper"/>
        <w:jc w:val="both"/>
        <w:rPr>
          <w:rFonts w:ascii="Arial" w:hAnsi="Arial" w:cs="Arial"/>
          <w:szCs w:val="24"/>
        </w:rPr>
      </w:pPr>
      <w:r w:rsidRPr="00CE258B">
        <w:rPr>
          <w:rFonts w:ascii="Arial" w:hAnsi="Arial" w:cs="Arial"/>
          <w:b/>
          <w:szCs w:val="24"/>
        </w:rPr>
        <w:t>Sonstiges: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48"/>
        <w:gridCol w:w="4522"/>
      </w:tblGrid>
      <w:tr w:rsidR="00B168C1" w:rsidRPr="00CE258B" w14:paraId="3E12FAE5" w14:textId="77777777" w:rsidTr="00471CFA">
        <w:tc>
          <w:tcPr>
            <w:tcW w:w="921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A80E660" w14:textId="2C10104F" w:rsidR="00B168C1" w:rsidRPr="00CE258B" w:rsidRDefault="00B168C1" w:rsidP="004F08B6">
            <w:pPr>
              <w:pStyle w:val="Textkrper2"/>
              <w:jc w:val="both"/>
              <w:rPr>
                <w:rFonts w:cs="Arial"/>
                <w:szCs w:val="24"/>
              </w:rPr>
            </w:pPr>
            <w:r w:rsidRPr="00CE258B">
              <w:rPr>
                <w:rFonts w:cs="Arial"/>
                <w:szCs w:val="24"/>
              </w:rPr>
              <w:t xml:space="preserve">Hiermit erkläre ich mich damit einverstanden, zu bestimmten Anlässen, z. B. vergessenen Wiederholungsterminen, </w:t>
            </w:r>
            <w:proofErr w:type="spellStart"/>
            <w:r w:rsidRPr="00CE258B">
              <w:rPr>
                <w:rFonts w:cs="Arial"/>
                <w:szCs w:val="24"/>
              </w:rPr>
              <w:t>Recalls</w:t>
            </w:r>
            <w:proofErr w:type="spellEnd"/>
            <w:r w:rsidRPr="00CE258B">
              <w:rPr>
                <w:rFonts w:cs="Arial"/>
                <w:szCs w:val="24"/>
              </w:rPr>
              <w:t xml:space="preserve"> etc. schriftlich oder telefonisch benachrichtigt zu werden.</w:t>
            </w:r>
          </w:p>
        </w:tc>
      </w:tr>
      <w:tr w:rsidR="00B168C1" w:rsidRPr="00CE258B" w14:paraId="08F96F7D" w14:textId="77777777" w:rsidTr="00471CFA">
        <w:tc>
          <w:tcPr>
            <w:tcW w:w="4605" w:type="dxa"/>
            <w:tcBorders>
              <w:top w:val="nil"/>
            </w:tcBorders>
            <w:shd w:val="clear" w:color="auto" w:fill="auto"/>
          </w:tcPr>
          <w:p w14:paraId="792FED24" w14:textId="175C7DAF" w:rsidR="00B168C1" w:rsidRPr="00CE258B" w:rsidRDefault="00B168C1" w:rsidP="00B168C1">
            <w:pPr>
              <w:rPr>
                <w:rFonts w:ascii="Arial" w:hAnsi="Arial" w:cs="Arial"/>
                <w:sz w:val="24"/>
                <w:szCs w:val="24"/>
              </w:rPr>
            </w:pPr>
            <w:r w:rsidRPr="00CE258B">
              <w:rPr>
                <w:rFonts w:ascii="Arial" w:hAnsi="Arial" w:cs="Arial"/>
                <w:sz w:val="24"/>
                <w:szCs w:val="24"/>
              </w:rPr>
              <w:t xml:space="preserve">Ja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9063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CF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E258B">
              <w:rPr>
                <w:rFonts w:ascii="Arial" w:hAnsi="Arial" w:cs="Arial"/>
                <w:sz w:val="24"/>
                <w:szCs w:val="24"/>
              </w:rPr>
              <w:t xml:space="preserve">                    Nein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14828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CF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05" w:type="dxa"/>
            <w:tcBorders>
              <w:top w:val="nil"/>
            </w:tcBorders>
            <w:shd w:val="clear" w:color="auto" w:fill="auto"/>
          </w:tcPr>
          <w:p w14:paraId="3EA988FF" w14:textId="77777777" w:rsidR="00B168C1" w:rsidRPr="00CE258B" w:rsidRDefault="00B168C1" w:rsidP="00B168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36C182" w14:textId="77777777" w:rsidR="00101DA8" w:rsidRPr="00CE258B" w:rsidRDefault="001A1563" w:rsidP="004F7A2A">
      <w:pPr>
        <w:pStyle w:val="Textkrper"/>
        <w:jc w:val="both"/>
        <w:rPr>
          <w:rFonts w:ascii="Arial" w:hAnsi="Arial" w:cs="Arial"/>
          <w:sz w:val="22"/>
          <w:szCs w:val="22"/>
        </w:rPr>
      </w:pPr>
      <w:r w:rsidRPr="00CE258B">
        <w:rPr>
          <w:rFonts w:ascii="Arial" w:hAnsi="Arial" w:cs="Arial"/>
          <w:sz w:val="22"/>
          <w:szCs w:val="22"/>
        </w:rPr>
        <w:tab/>
      </w:r>
    </w:p>
    <w:p w14:paraId="23AA93C9" w14:textId="77777777" w:rsidR="00D55ABF" w:rsidRPr="00CE258B" w:rsidRDefault="00D55ABF" w:rsidP="00A65B13">
      <w:pPr>
        <w:pStyle w:val="Textkrper2"/>
        <w:ind w:right="284"/>
        <w:jc w:val="both"/>
        <w:rPr>
          <w:rFonts w:cs="Arial"/>
          <w:sz w:val="22"/>
          <w:szCs w:val="22"/>
        </w:rPr>
      </w:pPr>
    </w:p>
    <w:p w14:paraId="18DF74F2" w14:textId="713C4C38" w:rsidR="00212781" w:rsidRPr="00212781" w:rsidRDefault="00283E2B" w:rsidP="00212781">
      <w:pPr>
        <w:tabs>
          <w:tab w:val="left" w:pos="3969"/>
        </w:tabs>
        <w:ind w:right="284"/>
        <w:jc w:val="both"/>
        <w:rPr>
          <w:rFonts w:ascii="Arial" w:hAnsi="Arial" w:cs="Arial"/>
          <w:sz w:val="24"/>
          <w:szCs w:val="24"/>
        </w:rPr>
      </w:pPr>
      <w:bookmarkStart w:id="1" w:name="_Hlk523234014"/>
      <w:r w:rsidRPr="00212781">
        <w:rPr>
          <w:rFonts w:ascii="Arial" w:hAnsi="Arial"/>
          <w:sz w:val="24"/>
        </w:rPr>
        <w:t>D</w:t>
      </w:r>
      <w:r w:rsidR="009B531A" w:rsidRPr="00212781">
        <w:rPr>
          <w:rFonts w:ascii="Arial" w:hAnsi="Arial"/>
          <w:sz w:val="24"/>
        </w:rPr>
        <w:t xml:space="preserve">ie </w:t>
      </w:r>
      <w:r w:rsidR="009B5F40">
        <w:rPr>
          <w:rFonts w:ascii="Arial" w:hAnsi="Arial"/>
          <w:sz w:val="24"/>
        </w:rPr>
        <w:t xml:space="preserve">jeweiligen </w:t>
      </w:r>
      <w:r w:rsidR="009B531A" w:rsidRPr="00212781">
        <w:rPr>
          <w:rFonts w:ascii="Arial" w:hAnsi="Arial"/>
          <w:sz w:val="24"/>
        </w:rPr>
        <w:t xml:space="preserve">oben gemachten </w:t>
      </w:r>
      <w:r w:rsidR="00A21C31" w:rsidRPr="00212781">
        <w:rPr>
          <w:rFonts w:ascii="Arial" w:hAnsi="Arial"/>
          <w:sz w:val="24"/>
        </w:rPr>
        <w:t xml:space="preserve">Einwilligungen </w:t>
      </w:r>
      <w:r w:rsidRPr="00212781">
        <w:rPr>
          <w:rFonts w:ascii="Arial" w:hAnsi="Arial"/>
          <w:sz w:val="24"/>
        </w:rPr>
        <w:t>k</w:t>
      </w:r>
      <w:r w:rsidR="0017250D" w:rsidRPr="00212781">
        <w:rPr>
          <w:rFonts w:ascii="Arial" w:hAnsi="Arial"/>
          <w:sz w:val="24"/>
        </w:rPr>
        <w:t>ö</w:t>
      </w:r>
      <w:r w:rsidRPr="00212781">
        <w:rPr>
          <w:rFonts w:ascii="Arial" w:hAnsi="Arial"/>
          <w:sz w:val="24"/>
        </w:rPr>
        <w:t>nn</w:t>
      </w:r>
      <w:r w:rsidR="0017250D" w:rsidRPr="00212781">
        <w:rPr>
          <w:rFonts w:ascii="Arial" w:hAnsi="Arial"/>
          <w:sz w:val="24"/>
        </w:rPr>
        <w:t>en</w:t>
      </w:r>
      <w:r w:rsidRPr="00212781">
        <w:rPr>
          <w:rFonts w:ascii="Arial" w:hAnsi="Arial"/>
          <w:sz w:val="24"/>
        </w:rPr>
        <w:t xml:space="preserve"> </w:t>
      </w:r>
      <w:r w:rsidR="009B531A" w:rsidRPr="00212781">
        <w:rPr>
          <w:rFonts w:ascii="Arial" w:hAnsi="Arial"/>
          <w:sz w:val="24"/>
        </w:rPr>
        <w:t>jederzeit mit Wirkung für die Zukunft widerrufen</w:t>
      </w:r>
      <w:r w:rsidR="00D70B34" w:rsidRPr="00212781">
        <w:rPr>
          <w:rFonts w:ascii="Arial" w:hAnsi="Arial"/>
          <w:sz w:val="24"/>
        </w:rPr>
        <w:t xml:space="preserve"> werden</w:t>
      </w:r>
      <w:r w:rsidR="009B531A" w:rsidRPr="00212781">
        <w:rPr>
          <w:rFonts w:ascii="Arial" w:hAnsi="Arial"/>
          <w:sz w:val="24"/>
        </w:rPr>
        <w:t>.</w:t>
      </w:r>
      <w:r w:rsidR="00D47002">
        <w:rPr>
          <w:rFonts w:cs="Arial"/>
          <w:szCs w:val="24"/>
        </w:rPr>
        <w:t xml:space="preserve"> </w:t>
      </w:r>
      <w:r w:rsidR="00212781" w:rsidRPr="00212781">
        <w:rPr>
          <w:rFonts w:ascii="Arial" w:hAnsi="Arial"/>
          <w:sz w:val="24"/>
        </w:rPr>
        <w:t xml:space="preserve">Um Ihr Widerrufsrecht auszuüben, bitten wir Sie, uns </w:t>
      </w:r>
      <w:r w:rsidR="00212781" w:rsidRPr="00212781">
        <w:rPr>
          <w:rFonts w:ascii="Arial" w:hAnsi="Arial"/>
          <w:color w:val="FF0000"/>
          <w:sz w:val="24"/>
        </w:rPr>
        <w:t>(</w:t>
      </w:r>
      <w:r w:rsidR="00DE1A28">
        <w:rPr>
          <w:rFonts w:ascii="Arial" w:hAnsi="Arial"/>
          <w:color w:val="FF0000"/>
          <w:sz w:val="24"/>
        </w:rPr>
        <w:t xml:space="preserve">Praxis, </w:t>
      </w:r>
      <w:r w:rsidR="00212781" w:rsidRPr="00212781">
        <w:rPr>
          <w:rFonts w:ascii="Arial" w:hAnsi="Arial"/>
          <w:color w:val="FF0000"/>
          <w:sz w:val="24"/>
        </w:rPr>
        <w:t>Adresse, Telefonnummer, Faxnummer, Tel</w:t>
      </w:r>
      <w:r w:rsidR="00212781" w:rsidRPr="00212781">
        <w:rPr>
          <w:rFonts w:ascii="Arial" w:hAnsi="Arial"/>
          <w:sz w:val="24"/>
        </w:rPr>
        <w:t xml:space="preserve">.) </w:t>
      </w:r>
      <w:r w:rsidR="00212781">
        <w:rPr>
          <w:rFonts w:ascii="Arial" w:hAnsi="Arial"/>
          <w:sz w:val="24"/>
        </w:rPr>
        <w:t xml:space="preserve">dies </w:t>
      </w:r>
      <w:r w:rsidR="00212781" w:rsidRPr="00212781">
        <w:rPr>
          <w:rFonts w:ascii="Arial" w:hAnsi="Arial"/>
          <w:sz w:val="24"/>
        </w:rPr>
        <w:t>mittels einer eindeutigen, schriftlichen Willenserklärung</w:t>
      </w:r>
      <w:r w:rsidR="00F57DD4">
        <w:rPr>
          <w:rFonts w:ascii="Arial" w:hAnsi="Arial"/>
          <w:sz w:val="24"/>
        </w:rPr>
        <w:t xml:space="preserve"> mitzuteilen</w:t>
      </w:r>
      <w:r w:rsidR="00212781" w:rsidRPr="00212781">
        <w:rPr>
          <w:rFonts w:ascii="Arial" w:hAnsi="Arial"/>
          <w:sz w:val="24"/>
        </w:rPr>
        <w:t>.</w:t>
      </w:r>
    </w:p>
    <w:p w14:paraId="4DC6B92D" w14:textId="4F9627D4" w:rsidR="00283E2B" w:rsidRDefault="00283E2B" w:rsidP="00A65B13">
      <w:pPr>
        <w:pStyle w:val="Textkrper2"/>
        <w:ind w:right="284"/>
        <w:jc w:val="both"/>
        <w:rPr>
          <w:rFonts w:cs="Arial"/>
          <w:szCs w:val="24"/>
        </w:rPr>
      </w:pPr>
    </w:p>
    <w:p w14:paraId="3E8F11E1" w14:textId="77777777" w:rsidR="0017250D" w:rsidRDefault="0017250D" w:rsidP="00A65B13">
      <w:pPr>
        <w:pStyle w:val="Textkrper2"/>
        <w:ind w:right="284"/>
        <w:jc w:val="both"/>
        <w:rPr>
          <w:rFonts w:cs="Arial"/>
          <w:szCs w:val="24"/>
        </w:rPr>
      </w:pPr>
    </w:p>
    <w:p w14:paraId="5BBAD9C6" w14:textId="77777777" w:rsidR="002F2B77" w:rsidRPr="00D30A0A" w:rsidRDefault="002F2B77" w:rsidP="00A65B13">
      <w:pPr>
        <w:pStyle w:val="Textkrper2"/>
        <w:ind w:right="284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Über die Datenverarbeitung und meine Rechte wurde ich </w:t>
      </w:r>
      <w:r w:rsidR="00283E2B">
        <w:rPr>
          <w:rFonts w:cs="Arial"/>
          <w:szCs w:val="24"/>
        </w:rPr>
        <w:t xml:space="preserve">über </w:t>
      </w:r>
      <w:r w:rsidR="00283E2B" w:rsidRPr="00130DB7">
        <w:rPr>
          <w:rFonts w:cs="Arial"/>
          <w:color w:val="FF0000"/>
          <w:szCs w:val="24"/>
        </w:rPr>
        <w:t xml:space="preserve">den Aushang im Wartezimmer und einen Handzettel </w:t>
      </w:r>
      <w:r>
        <w:rPr>
          <w:rFonts w:cs="Arial"/>
          <w:szCs w:val="24"/>
        </w:rPr>
        <w:t>informiert.</w:t>
      </w:r>
    </w:p>
    <w:bookmarkEnd w:id="1"/>
    <w:p w14:paraId="2A416662" w14:textId="77777777" w:rsidR="009B531A" w:rsidRPr="00CE258B" w:rsidRDefault="009B531A" w:rsidP="00A65B13">
      <w:pPr>
        <w:pStyle w:val="Textkrper2"/>
        <w:ind w:right="284"/>
        <w:jc w:val="both"/>
        <w:rPr>
          <w:rFonts w:cs="Arial"/>
          <w:szCs w:val="24"/>
        </w:rPr>
      </w:pPr>
    </w:p>
    <w:p w14:paraId="07562BE3" w14:textId="050B8AEA" w:rsidR="00F80863" w:rsidRPr="00CE258B" w:rsidRDefault="001B396D" w:rsidP="00A65B13">
      <w:pPr>
        <w:pStyle w:val="Textkrper2"/>
        <w:ind w:right="284"/>
        <w:jc w:val="both"/>
        <w:rPr>
          <w:rFonts w:cs="Arial"/>
          <w:szCs w:val="24"/>
        </w:rPr>
      </w:pPr>
      <w:r w:rsidRPr="00CE258B">
        <w:rPr>
          <w:rFonts w:cs="Arial"/>
          <w:szCs w:val="24"/>
        </w:rPr>
        <w:t>Vielen Dank für Ihre Mitarbeit</w:t>
      </w:r>
    </w:p>
    <w:p w14:paraId="0FDE4D6E" w14:textId="77777777" w:rsidR="005416E9" w:rsidRPr="00CE258B" w:rsidRDefault="00F80863" w:rsidP="00A65B13">
      <w:pPr>
        <w:pStyle w:val="Textkrper2"/>
        <w:ind w:right="284"/>
        <w:jc w:val="both"/>
        <w:rPr>
          <w:rFonts w:cs="Arial"/>
          <w:szCs w:val="24"/>
        </w:rPr>
      </w:pPr>
      <w:r w:rsidRPr="00CE258B">
        <w:rPr>
          <w:rFonts w:cs="Arial"/>
          <w:szCs w:val="24"/>
        </w:rPr>
        <w:t>Ihr Praxisteam</w:t>
      </w:r>
    </w:p>
    <w:p w14:paraId="5E4D1DA5" w14:textId="77777777" w:rsidR="005416E9" w:rsidRPr="00CE258B" w:rsidRDefault="005416E9" w:rsidP="00A65B13">
      <w:pPr>
        <w:pStyle w:val="Textkrper2"/>
        <w:ind w:right="284"/>
        <w:jc w:val="both"/>
        <w:rPr>
          <w:rFonts w:cs="Arial"/>
          <w:szCs w:val="24"/>
        </w:rPr>
      </w:pPr>
    </w:p>
    <w:p w14:paraId="4F7734FB" w14:textId="77777777" w:rsidR="005416E9" w:rsidRPr="00CE258B" w:rsidRDefault="005416E9" w:rsidP="00A65B13">
      <w:pPr>
        <w:pStyle w:val="Textkrper2"/>
        <w:ind w:right="284"/>
        <w:jc w:val="both"/>
        <w:rPr>
          <w:rFonts w:cs="Arial"/>
          <w:szCs w:val="24"/>
        </w:rPr>
      </w:pPr>
    </w:p>
    <w:p w14:paraId="2B386C8F" w14:textId="77777777" w:rsidR="005416E9" w:rsidRPr="00CE258B" w:rsidRDefault="005416E9" w:rsidP="00060FCF">
      <w:pPr>
        <w:pStyle w:val="Textkrper2"/>
        <w:tabs>
          <w:tab w:val="clear" w:pos="3969"/>
          <w:tab w:val="left" w:pos="2268"/>
        </w:tabs>
        <w:ind w:right="284"/>
        <w:jc w:val="both"/>
        <w:rPr>
          <w:rFonts w:cs="Arial"/>
          <w:szCs w:val="24"/>
        </w:rPr>
      </w:pPr>
      <w:r w:rsidRPr="00CE258B">
        <w:rPr>
          <w:rFonts w:cs="Arial"/>
          <w:szCs w:val="24"/>
        </w:rPr>
        <w:t>________</w:t>
      </w:r>
      <w:r w:rsidR="00101DA8" w:rsidRPr="00CE258B">
        <w:rPr>
          <w:rFonts w:cs="Arial"/>
          <w:szCs w:val="24"/>
        </w:rPr>
        <w:tab/>
        <w:t>______</w:t>
      </w:r>
      <w:r w:rsidR="00060FCF" w:rsidRPr="00CE258B">
        <w:rPr>
          <w:rFonts w:cs="Arial"/>
          <w:szCs w:val="24"/>
        </w:rPr>
        <w:t>______________________________</w:t>
      </w:r>
      <w:r w:rsidR="00101DA8" w:rsidRPr="00CE258B">
        <w:rPr>
          <w:rFonts w:cs="Arial"/>
          <w:szCs w:val="24"/>
        </w:rPr>
        <w:t>__</w:t>
      </w:r>
      <w:r w:rsidR="00471CFA">
        <w:rPr>
          <w:rFonts w:cs="Arial"/>
          <w:szCs w:val="24"/>
        </w:rPr>
        <w:t>___</w:t>
      </w:r>
    </w:p>
    <w:p w14:paraId="2EA96897" w14:textId="77777777" w:rsidR="002F5A0C" w:rsidRPr="00CE258B" w:rsidRDefault="005416E9" w:rsidP="00A65B13">
      <w:pPr>
        <w:pStyle w:val="Textkrper2"/>
        <w:ind w:right="284"/>
        <w:jc w:val="both"/>
        <w:rPr>
          <w:rFonts w:cs="Arial"/>
          <w:szCs w:val="24"/>
        </w:rPr>
      </w:pPr>
      <w:r w:rsidRPr="00CE258B">
        <w:rPr>
          <w:rFonts w:cs="Arial"/>
          <w:szCs w:val="24"/>
        </w:rPr>
        <w:t>Datum                           Unterschrift</w:t>
      </w:r>
      <w:r w:rsidR="00101DA8" w:rsidRPr="00CE258B">
        <w:rPr>
          <w:rFonts w:cs="Arial"/>
          <w:szCs w:val="24"/>
        </w:rPr>
        <w:t xml:space="preserve"> Patient bzw. gesetzlicher Vertreter</w:t>
      </w:r>
    </w:p>
    <w:sectPr w:rsidR="002F5A0C" w:rsidRPr="00CE258B" w:rsidSect="00471CFA">
      <w:headerReference w:type="default" r:id="rId7"/>
      <w:footerReference w:type="default" r:id="rId8"/>
      <w:pgSz w:w="11906" w:h="16838"/>
      <w:pgMar w:top="568" w:right="1418" w:bottom="284" w:left="1418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BCF96" w14:textId="77777777" w:rsidR="00F76FD0" w:rsidRDefault="00F76FD0" w:rsidP="00B168C1">
      <w:r>
        <w:separator/>
      </w:r>
    </w:p>
  </w:endnote>
  <w:endnote w:type="continuationSeparator" w:id="0">
    <w:p w14:paraId="18135D60" w14:textId="77777777" w:rsidR="00F76FD0" w:rsidRDefault="00F76FD0" w:rsidP="00B16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50D9B" w14:textId="77777777" w:rsidR="00E14A47" w:rsidRPr="004405D3" w:rsidRDefault="00E14A47" w:rsidP="00E14A47">
    <w:pPr>
      <w:pStyle w:val="Fuzeile"/>
      <w:tabs>
        <w:tab w:val="clear" w:pos="9072"/>
        <w:tab w:val="right" w:pos="9498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 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Patientenaufnahmebogen.docx</w:t>
    </w:r>
    <w:r>
      <w:rPr>
        <w:rFonts w:ascii="Arial" w:hAnsi="Arial" w:cs="Arial"/>
        <w:sz w:val="16"/>
        <w:szCs w:val="16"/>
      </w:rPr>
      <w:fldChar w:fldCharType="end"/>
    </w:r>
    <w:r w:rsidRPr="004405D3">
      <w:rPr>
        <w:rFonts w:ascii="Arial" w:hAnsi="Arial" w:cs="Arial"/>
        <w:sz w:val="16"/>
        <w:szCs w:val="16"/>
      </w:rPr>
      <w:tab/>
    </w:r>
    <w:r w:rsidRPr="004405D3">
      <w:rPr>
        <w:rFonts w:ascii="Arial" w:hAnsi="Arial" w:cs="Arial"/>
        <w:sz w:val="16"/>
        <w:szCs w:val="16"/>
      </w:rPr>
      <w:tab/>
      <w:t xml:space="preserve">Seite </w:t>
    </w:r>
    <w:r w:rsidRPr="004405D3">
      <w:rPr>
        <w:rFonts w:ascii="Arial" w:hAnsi="Arial" w:cs="Arial"/>
        <w:sz w:val="16"/>
        <w:szCs w:val="16"/>
      </w:rPr>
      <w:fldChar w:fldCharType="begin"/>
    </w:r>
    <w:r w:rsidRPr="004405D3">
      <w:rPr>
        <w:rFonts w:ascii="Arial" w:hAnsi="Arial" w:cs="Arial"/>
        <w:sz w:val="16"/>
        <w:szCs w:val="16"/>
      </w:rPr>
      <w:instrText xml:space="preserve"> PAGE </w:instrText>
    </w:r>
    <w:r w:rsidRPr="004405D3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4405D3">
      <w:rPr>
        <w:rFonts w:ascii="Arial" w:hAnsi="Arial" w:cs="Arial"/>
        <w:sz w:val="16"/>
        <w:szCs w:val="16"/>
      </w:rPr>
      <w:fldChar w:fldCharType="end"/>
    </w:r>
    <w:r w:rsidRPr="004405D3">
      <w:rPr>
        <w:rFonts w:ascii="Arial" w:hAnsi="Arial" w:cs="Arial"/>
        <w:sz w:val="16"/>
        <w:szCs w:val="16"/>
      </w:rPr>
      <w:t xml:space="preserve"> von </w:t>
    </w:r>
    <w:r w:rsidRPr="004405D3">
      <w:rPr>
        <w:rFonts w:ascii="Arial" w:hAnsi="Arial" w:cs="Arial"/>
        <w:sz w:val="16"/>
        <w:szCs w:val="16"/>
      </w:rPr>
      <w:fldChar w:fldCharType="begin"/>
    </w:r>
    <w:r w:rsidRPr="004405D3">
      <w:rPr>
        <w:rFonts w:ascii="Arial" w:hAnsi="Arial" w:cs="Arial"/>
        <w:sz w:val="16"/>
        <w:szCs w:val="16"/>
      </w:rPr>
      <w:instrText xml:space="preserve"> NUMPAGES </w:instrText>
    </w:r>
    <w:r w:rsidRPr="004405D3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2</w:t>
    </w:r>
    <w:r w:rsidRPr="004405D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3C4F9" w14:textId="77777777" w:rsidR="00F76FD0" w:rsidRDefault="00F76FD0" w:rsidP="00B168C1">
      <w:r>
        <w:separator/>
      </w:r>
    </w:p>
  </w:footnote>
  <w:footnote w:type="continuationSeparator" w:id="0">
    <w:p w14:paraId="782EF4BD" w14:textId="77777777" w:rsidR="00F76FD0" w:rsidRDefault="00F76FD0" w:rsidP="00B16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6ADBC" w14:textId="77777777" w:rsidR="00CE258B" w:rsidRPr="00CE258B" w:rsidRDefault="00CE258B" w:rsidP="00CE258B">
    <w:pPr>
      <w:pStyle w:val="Kopfzeile"/>
      <w:rPr>
        <w:rFonts w:ascii="Arial" w:hAnsi="Arial" w:cs="Arial"/>
      </w:rPr>
    </w:pPr>
  </w:p>
  <w:p w14:paraId="7863E175" w14:textId="77777777" w:rsidR="00CE258B" w:rsidRPr="00CE258B" w:rsidRDefault="00CE258B" w:rsidP="00CE258B">
    <w:pPr>
      <w:pStyle w:val="Kopfzeile"/>
      <w:rPr>
        <w:rFonts w:ascii="Arial" w:hAnsi="Arial" w:cs="Arial"/>
      </w:rPr>
    </w:pPr>
  </w:p>
  <w:p w14:paraId="2ACD2F61" w14:textId="77777777" w:rsidR="00CE258B" w:rsidRPr="00CE258B" w:rsidRDefault="00CE258B" w:rsidP="00CE258B">
    <w:pPr>
      <w:pStyle w:val="Kopfzeile"/>
      <w:rPr>
        <w:rFonts w:ascii="Arial" w:hAnsi="Arial" w:cs="Arial"/>
      </w:rPr>
    </w:pPr>
  </w:p>
  <w:p w14:paraId="1C9F690B" w14:textId="77777777" w:rsidR="00CE258B" w:rsidRPr="00CE258B" w:rsidRDefault="00CE258B" w:rsidP="00CE258B">
    <w:pPr>
      <w:pStyle w:val="Kopfzeile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namnese:A" w:val="Anamnese:A"/>
    <w:docVar w:name="Befund:A" w:val="Befund:A"/>
    <w:docVar w:name="Diagnosen_1:A" w:val="Diagnosen_1:A"/>
    <w:docVar w:name="HArztAdrFeld" w:val="HArztAdrFeld"/>
    <w:docVar w:name="HausarztBriefAnrede_1" w:val="HausarztBriefAnrede_1"/>
    <w:docVar w:name="HausarztFax:" w:val="HausarztFax:"/>
    <w:docVar w:name="P:A" w:val="P:A"/>
    <w:docVar w:name="PatGeburtsDatum_2" w:val="PatGeburtsDatum_2"/>
    <w:docVar w:name="PatNachname" w:val="PatNachname"/>
    <w:docVar w:name="PatVorname" w:val="PatVorname"/>
    <w:docVar w:name="RÖ_1:A:" w:val="RÖ_1:A:"/>
    <w:docVar w:name="SONO:A" w:val="SONO:A"/>
    <w:docVar w:name="T:A" w:val="T:A"/>
  </w:docVars>
  <w:rsids>
    <w:rsidRoot w:val="00823B68"/>
    <w:rsid w:val="00052C64"/>
    <w:rsid w:val="00060FCF"/>
    <w:rsid w:val="000A6DE4"/>
    <w:rsid w:val="000D5BAA"/>
    <w:rsid w:val="000F2F74"/>
    <w:rsid w:val="00101DA8"/>
    <w:rsid w:val="0011358F"/>
    <w:rsid w:val="00130DB7"/>
    <w:rsid w:val="0014642F"/>
    <w:rsid w:val="0017250D"/>
    <w:rsid w:val="001846D1"/>
    <w:rsid w:val="001A1563"/>
    <w:rsid w:val="001A7813"/>
    <w:rsid w:val="001B3830"/>
    <w:rsid w:val="001B396D"/>
    <w:rsid w:val="001B4025"/>
    <w:rsid w:val="002100C1"/>
    <w:rsid w:val="00212781"/>
    <w:rsid w:val="00224B60"/>
    <w:rsid w:val="00226134"/>
    <w:rsid w:val="0025168E"/>
    <w:rsid w:val="00266D4F"/>
    <w:rsid w:val="00281ED1"/>
    <w:rsid w:val="00283E2B"/>
    <w:rsid w:val="002C6AB8"/>
    <w:rsid w:val="002E6A09"/>
    <w:rsid w:val="002F2B77"/>
    <w:rsid w:val="002F5A0C"/>
    <w:rsid w:val="0030217E"/>
    <w:rsid w:val="00312086"/>
    <w:rsid w:val="00334287"/>
    <w:rsid w:val="00465BE1"/>
    <w:rsid w:val="00471CFA"/>
    <w:rsid w:val="004D0D0C"/>
    <w:rsid w:val="004F08B6"/>
    <w:rsid w:val="004F7A2A"/>
    <w:rsid w:val="005416E9"/>
    <w:rsid w:val="00561D35"/>
    <w:rsid w:val="0058419D"/>
    <w:rsid w:val="00600691"/>
    <w:rsid w:val="00611F31"/>
    <w:rsid w:val="006C374F"/>
    <w:rsid w:val="006C672C"/>
    <w:rsid w:val="0075585A"/>
    <w:rsid w:val="00810FAD"/>
    <w:rsid w:val="00823B68"/>
    <w:rsid w:val="0085502C"/>
    <w:rsid w:val="008E06B3"/>
    <w:rsid w:val="00913295"/>
    <w:rsid w:val="00915BAD"/>
    <w:rsid w:val="009303E5"/>
    <w:rsid w:val="009A03A4"/>
    <w:rsid w:val="009B531A"/>
    <w:rsid w:val="009B5F40"/>
    <w:rsid w:val="00A21C31"/>
    <w:rsid w:val="00A6336E"/>
    <w:rsid w:val="00A65B13"/>
    <w:rsid w:val="00B168C1"/>
    <w:rsid w:val="00B83FF3"/>
    <w:rsid w:val="00C44AFE"/>
    <w:rsid w:val="00CE258B"/>
    <w:rsid w:val="00D05E70"/>
    <w:rsid w:val="00D30A0A"/>
    <w:rsid w:val="00D47002"/>
    <w:rsid w:val="00D55ABF"/>
    <w:rsid w:val="00D61579"/>
    <w:rsid w:val="00D70B34"/>
    <w:rsid w:val="00D833BE"/>
    <w:rsid w:val="00DB129F"/>
    <w:rsid w:val="00DE1A28"/>
    <w:rsid w:val="00E13385"/>
    <w:rsid w:val="00E14A47"/>
    <w:rsid w:val="00E22B95"/>
    <w:rsid w:val="00E265C1"/>
    <w:rsid w:val="00E267EA"/>
    <w:rsid w:val="00E366BE"/>
    <w:rsid w:val="00EB53D4"/>
    <w:rsid w:val="00ED4393"/>
    <w:rsid w:val="00EE2006"/>
    <w:rsid w:val="00F21D5E"/>
    <w:rsid w:val="00F25E21"/>
    <w:rsid w:val="00F542B2"/>
    <w:rsid w:val="00F57DD4"/>
    <w:rsid w:val="00F76FD0"/>
    <w:rsid w:val="00F80863"/>
    <w:rsid w:val="00FF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21532"/>
  <w15:chartTrackingRefBased/>
  <w15:docId w15:val="{23D87C94-3445-460F-9B45-D1FCED74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3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4"/>
    </w:rPr>
  </w:style>
  <w:style w:type="paragraph" w:styleId="berschrift4">
    <w:name w:val="heading 4"/>
    <w:basedOn w:val="Standard"/>
    <w:next w:val="Standard"/>
    <w:qFormat/>
    <w:rsid w:val="00F80863"/>
    <w:pPr>
      <w:keepNext/>
      <w:outlineLvl w:val="3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Textkrper3">
    <w:name w:val="Body Text 3"/>
    <w:basedOn w:val="Standard"/>
    <w:rPr>
      <w:rFonts w:ascii="Arial" w:hAnsi="Arial"/>
      <w:sz w:val="40"/>
    </w:rPr>
  </w:style>
  <w:style w:type="paragraph" w:styleId="Textkrper2">
    <w:name w:val="Body Text 2"/>
    <w:basedOn w:val="Standard"/>
    <w:link w:val="Textkrper2Zchn"/>
    <w:rsid w:val="00F80863"/>
    <w:pPr>
      <w:tabs>
        <w:tab w:val="left" w:pos="3969"/>
      </w:tabs>
      <w:ind w:right="282"/>
    </w:pPr>
    <w:rPr>
      <w:rFonts w:ascii="Arial" w:hAnsi="Arial"/>
      <w:sz w:val="24"/>
    </w:rPr>
  </w:style>
  <w:style w:type="character" w:customStyle="1" w:styleId="Textkrper2Zchn">
    <w:name w:val="Textkörper 2 Zchn"/>
    <w:link w:val="Textkrper2"/>
    <w:rsid w:val="0025168E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781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1A7813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D05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168C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168C1"/>
  </w:style>
  <w:style w:type="paragraph" w:styleId="Fuzeile">
    <w:name w:val="footer"/>
    <w:basedOn w:val="Standard"/>
    <w:link w:val="FuzeileZchn"/>
    <w:unhideWhenUsed/>
    <w:rsid w:val="00B168C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168C1"/>
  </w:style>
  <w:style w:type="paragraph" w:styleId="berarbeitung">
    <w:name w:val="Revision"/>
    <w:hidden/>
    <w:uiPriority w:val="99"/>
    <w:semiHidden/>
    <w:rsid w:val="00D47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9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Vorlagen%20f&#252;r%20alphamed\Pat.%20Aufnahmeboge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2C7AF-2863-4611-89B4-2B96E663D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Pat. Aufnahmebogen.dot</Template>
  <TotalTime>0</TotalTime>
  <Pages>2</Pages>
  <Words>336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kraussmanagement</dc:creator>
  <cp:keywords/>
  <cp:lastModifiedBy>Susann Endres</cp:lastModifiedBy>
  <cp:revision>3</cp:revision>
  <cp:lastPrinted>2017-08-19T08:28:00Z</cp:lastPrinted>
  <dcterms:created xsi:type="dcterms:W3CDTF">2023-08-28T17:44:00Z</dcterms:created>
  <dcterms:modified xsi:type="dcterms:W3CDTF">2024-09-12T14:42:00Z</dcterms:modified>
</cp:coreProperties>
</file>